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tbl>
      <w:tblPr>
        <w:tblpPr w:leftFromText="180" w:rightFromText="180" w:vertAnchor="text" w:horzAnchor="margin" w:tblpXSpec="center" w:tblpY="40"/>
        <w:tblW w:w="10637" w:type="dxa"/>
        <w:tblLook w:val="00A0"/>
      </w:tblPr>
      <w:tblGrid>
        <w:gridCol w:w="10637"/>
      </w:tblGrid>
      <w:tr w:rsidR="00F45695" w:rsidRPr="00254931" w:rsidTr="003908E6">
        <w:trPr>
          <w:trHeight w:val="1559"/>
        </w:trPr>
        <w:tc>
          <w:tcPr>
            <w:tcW w:w="10637" w:type="dxa"/>
          </w:tcPr>
          <w:p w:rsidR="00F45695" w:rsidRDefault="00F45695" w:rsidP="003908E6">
            <w:pPr>
              <w:jc w:val="center"/>
              <w:rPr>
                <w:b/>
                <w:color w:val="000000"/>
              </w:rPr>
            </w:pPr>
            <w:r w:rsidRPr="00B31D38">
              <w:rPr>
                <w:b/>
                <w:noProof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герб- Прибайкалье" style="width:93.6pt;height:70.8pt;visibility:visible">
                  <v:imagedata r:id="rId7" o:title=""/>
                </v:shape>
              </w:pict>
            </w:r>
          </w:p>
          <w:tbl>
            <w:tblPr>
              <w:tblpPr w:leftFromText="180" w:rightFromText="180" w:vertAnchor="text" w:horzAnchor="margin" w:tblpY="40"/>
              <w:tblW w:w="10135" w:type="dxa"/>
              <w:tblBorders>
                <w:bottom w:val="single" w:sz="4" w:space="0" w:color="auto"/>
              </w:tblBorders>
              <w:tblLook w:val="00A0"/>
            </w:tblPr>
            <w:tblGrid>
              <w:gridCol w:w="5067"/>
              <w:gridCol w:w="5068"/>
            </w:tblGrid>
            <w:tr w:rsidR="00F45695" w:rsidRPr="00A81EAD" w:rsidTr="003908E6">
              <w:trPr>
                <w:trHeight w:val="1019"/>
              </w:trPr>
              <w:tc>
                <w:tcPr>
                  <w:tcW w:w="5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Администрация</w:t>
                  </w:r>
                </w:p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муниципального образования</w:t>
                  </w:r>
                </w:p>
                <w:p w:rsidR="00F45695" w:rsidRPr="004B3C81" w:rsidRDefault="00F45695" w:rsidP="00851C87">
                  <w:pPr>
                    <w:ind w:firstLine="0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Итанцинское</w:t>
                  </w:r>
                  <w:r w:rsidRPr="004B3C81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 xml:space="preserve"> </w:t>
                  </w:r>
                  <w:r w:rsidRPr="004B3C81">
                    <w:rPr>
                      <w:b/>
                    </w:rPr>
                    <w:t>сельское пос</w:t>
                  </w:r>
                  <w:r w:rsidRPr="004B3C81">
                    <w:rPr>
                      <w:b/>
                    </w:rPr>
                    <w:t>е</w:t>
                  </w:r>
                  <w:r w:rsidRPr="004B3C81">
                    <w:rPr>
                      <w:b/>
                    </w:rPr>
                    <w:t>ление</w:t>
                  </w: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A301F5">
                    <w:rPr>
                      <w:b/>
                      <w:lang w:val="mn-MN"/>
                    </w:rPr>
                    <w:t>Итанцын</w:t>
                  </w:r>
                  <w:r w:rsidRPr="004B3C81">
                    <w:rPr>
                      <w:b/>
                      <w:lang w:val="mn-MN"/>
                    </w:rPr>
                    <w:t xml:space="preserve"> сомоной</w:t>
                  </w:r>
                </w:p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4B3C81">
                    <w:rPr>
                      <w:b/>
                      <w:lang w:val="mn-MN"/>
                    </w:rPr>
                    <w:t>нютагай засагай байгууламжын</w:t>
                  </w:r>
                </w:p>
                <w:p w:rsidR="00F45695" w:rsidRPr="00A81EAD" w:rsidRDefault="00F45695" w:rsidP="003908E6">
                  <w:pPr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  <w:lang w:val="mn-MN"/>
                    </w:rPr>
                    <w:t>Захиргаан</w:t>
                  </w:r>
                </w:p>
              </w:tc>
            </w:tr>
          </w:tbl>
          <w:p w:rsidR="00F45695" w:rsidRPr="00254931" w:rsidRDefault="00F45695" w:rsidP="003908E6">
            <w:pPr>
              <w:rPr>
                <w:b/>
                <w:color w:val="000000"/>
              </w:rPr>
            </w:pPr>
          </w:p>
        </w:tc>
      </w:tr>
    </w:tbl>
    <w:p w:rsidR="00F45695" w:rsidRDefault="00F45695" w:rsidP="00851C87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45695" w:rsidRPr="00591A8C" w:rsidRDefault="00F45695" w:rsidP="00851C87">
      <w:pPr>
        <w:autoSpaceDE w:val="0"/>
        <w:autoSpaceDN w:val="0"/>
        <w:adjustRightInd w:val="0"/>
        <w:contextualSpacing/>
        <w:jc w:val="center"/>
      </w:pPr>
      <w:r>
        <w:rPr>
          <w:b/>
        </w:rPr>
        <w:t xml:space="preserve"> Постановление</w:t>
      </w:r>
    </w:p>
    <w:p w:rsidR="00F45695" w:rsidRDefault="00F45695" w:rsidP="00851C87">
      <w:pPr>
        <w:rPr>
          <w:b/>
          <w:bCs/>
        </w:rPr>
      </w:pPr>
    </w:p>
    <w:p w:rsidR="00F45695" w:rsidRDefault="00F45695" w:rsidP="00851C87">
      <w:pPr>
        <w:rPr>
          <w:b/>
        </w:rPr>
      </w:pPr>
    </w:p>
    <w:p w:rsidR="00F45695" w:rsidRPr="00851C87" w:rsidRDefault="00F45695" w:rsidP="00851C87">
      <w:pPr>
        <w:jc w:val="left"/>
        <w:rPr>
          <w:b/>
          <w:sz w:val="24"/>
          <w:szCs w:val="24"/>
        </w:rPr>
      </w:pPr>
      <w:r w:rsidRPr="00851C87">
        <w:rPr>
          <w:b/>
          <w:sz w:val="24"/>
          <w:szCs w:val="24"/>
        </w:rPr>
        <w:t xml:space="preserve">от  03 апреля   2023 года                         </w:t>
      </w:r>
      <w:r>
        <w:rPr>
          <w:b/>
          <w:sz w:val="24"/>
          <w:szCs w:val="24"/>
        </w:rPr>
        <w:t xml:space="preserve">                    </w:t>
      </w:r>
      <w:r w:rsidRPr="00851C87">
        <w:rPr>
          <w:b/>
          <w:sz w:val="24"/>
          <w:szCs w:val="24"/>
        </w:rPr>
        <w:t xml:space="preserve">                                                   № 15а            </w:t>
      </w:r>
    </w:p>
    <w:p w:rsidR="00F45695" w:rsidRDefault="00F45695" w:rsidP="00851C87">
      <w:pPr>
        <w:jc w:val="center"/>
        <w:rPr>
          <w:b/>
          <w:bCs/>
        </w:rPr>
      </w:pPr>
    </w:p>
    <w:p w:rsidR="00F45695" w:rsidRPr="00851C87" w:rsidRDefault="00F45695" w:rsidP="00851C87">
      <w:pPr>
        <w:jc w:val="center"/>
        <w:rPr>
          <w:b/>
          <w:bCs/>
          <w:sz w:val="24"/>
          <w:szCs w:val="24"/>
        </w:rPr>
      </w:pPr>
      <w:r w:rsidRPr="00851C87">
        <w:rPr>
          <w:b/>
          <w:bCs/>
          <w:sz w:val="24"/>
          <w:szCs w:val="24"/>
        </w:rPr>
        <w:t>с.</w:t>
      </w:r>
      <w:r>
        <w:rPr>
          <w:b/>
          <w:bCs/>
          <w:sz w:val="24"/>
          <w:szCs w:val="24"/>
        </w:rPr>
        <w:t xml:space="preserve"> </w:t>
      </w:r>
      <w:r w:rsidRPr="00851C87">
        <w:rPr>
          <w:b/>
          <w:bCs/>
          <w:sz w:val="24"/>
          <w:szCs w:val="24"/>
        </w:rPr>
        <w:t xml:space="preserve">Кома    </w:t>
      </w:r>
    </w:p>
    <w:p w:rsidR="00F45695" w:rsidRDefault="00F45695" w:rsidP="00BE07AC">
      <w:pPr>
        <w:tabs>
          <w:tab w:val="left" w:pos="2720"/>
        </w:tabs>
        <w:ind w:firstLine="0"/>
        <w:rPr>
          <w:b/>
        </w:rPr>
      </w:pPr>
      <w:r>
        <w:rPr>
          <w:b/>
        </w:rPr>
        <w:t xml:space="preserve">       </w:t>
      </w:r>
    </w:p>
    <w:p w:rsidR="00F45695" w:rsidRPr="00851C87" w:rsidRDefault="00F45695" w:rsidP="00BE07AC">
      <w:pPr>
        <w:tabs>
          <w:tab w:val="left" w:pos="2720"/>
        </w:tabs>
        <w:ind w:firstLine="0"/>
        <w:rPr>
          <w:b/>
          <w:sz w:val="24"/>
          <w:szCs w:val="24"/>
        </w:rPr>
      </w:pPr>
      <w:r>
        <w:rPr>
          <w:b/>
        </w:rPr>
        <w:t xml:space="preserve">        </w:t>
      </w:r>
      <w:r w:rsidRPr="00851C87">
        <w:rPr>
          <w:b/>
          <w:sz w:val="24"/>
          <w:szCs w:val="24"/>
        </w:rPr>
        <w:t>Об утверждении плана  мероприятий</w:t>
      </w:r>
    </w:p>
    <w:p w:rsidR="00F45695" w:rsidRPr="00851C87" w:rsidRDefault="00F45695" w:rsidP="00BE07AC">
      <w:pPr>
        <w:tabs>
          <w:tab w:val="left" w:pos="2720"/>
        </w:tabs>
        <w:ind w:firstLine="0"/>
        <w:rPr>
          <w:b/>
          <w:sz w:val="24"/>
          <w:szCs w:val="24"/>
        </w:rPr>
      </w:pPr>
      <w:r w:rsidRPr="00851C87">
        <w:rPr>
          <w:b/>
          <w:sz w:val="24"/>
          <w:szCs w:val="24"/>
        </w:rPr>
        <w:t xml:space="preserve">        по увеличению поступлений налоговых </w:t>
      </w:r>
    </w:p>
    <w:p w:rsidR="00F45695" w:rsidRPr="00851C87" w:rsidRDefault="00F45695" w:rsidP="00BE07AC">
      <w:pPr>
        <w:tabs>
          <w:tab w:val="left" w:pos="2720"/>
        </w:tabs>
        <w:ind w:firstLine="0"/>
        <w:rPr>
          <w:b/>
          <w:sz w:val="24"/>
          <w:szCs w:val="24"/>
        </w:rPr>
      </w:pPr>
      <w:r w:rsidRPr="00851C87">
        <w:rPr>
          <w:b/>
          <w:sz w:val="24"/>
          <w:szCs w:val="24"/>
        </w:rPr>
        <w:t xml:space="preserve">        и неналоговых  доходов и оптимизации </w:t>
      </w:r>
    </w:p>
    <w:p w:rsidR="00F45695" w:rsidRPr="00851C87" w:rsidRDefault="00F45695" w:rsidP="00BE07AC">
      <w:pPr>
        <w:tabs>
          <w:tab w:val="left" w:pos="2720"/>
        </w:tabs>
        <w:ind w:firstLine="0"/>
        <w:rPr>
          <w:b/>
          <w:sz w:val="24"/>
          <w:szCs w:val="24"/>
        </w:rPr>
      </w:pPr>
      <w:r w:rsidRPr="00851C87">
        <w:rPr>
          <w:b/>
          <w:sz w:val="24"/>
          <w:szCs w:val="24"/>
        </w:rPr>
        <w:t xml:space="preserve">        расходов бюджета  муниципального образования</w:t>
      </w:r>
    </w:p>
    <w:p w:rsidR="00F45695" w:rsidRPr="00851C87" w:rsidRDefault="00F45695" w:rsidP="00BE07AC">
      <w:pPr>
        <w:tabs>
          <w:tab w:val="left" w:pos="2720"/>
        </w:tabs>
        <w:ind w:firstLine="0"/>
        <w:rPr>
          <w:b/>
          <w:sz w:val="24"/>
          <w:szCs w:val="24"/>
        </w:rPr>
      </w:pPr>
      <w:r w:rsidRPr="00851C87">
        <w:rPr>
          <w:b/>
          <w:sz w:val="24"/>
          <w:szCs w:val="24"/>
        </w:rPr>
        <w:t xml:space="preserve">        «Итанцинское» сельское поселение на 202</w:t>
      </w:r>
      <w:r>
        <w:rPr>
          <w:b/>
          <w:sz w:val="24"/>
          <w:szCs w:val="24"/>
        </w:rPr>
        <w:t>3</w:t>
      </w:r>
      <w:r w:rsidRPr="00851C87">
        <w:rPr>
          <w:b/>
          <w:sz w:val="24"/>
          <w:szCs w:val="24"/>
        </w:rPr>
        <w:t xml:space="preserve"> год</w:t>
      </w:r>
    </w:p>
    <w:p w:rsidR="00F45695" w:rsidRDefault="00F45695" w:rsidP="00BE07AC">
      <w:pPr>
        <w:tabs>
          <w:tab w:val="left" w:pos="2720"/>
        </w:tabs>
      </w:pPr>
    </w:p>
    <w:p w:rsidR="00F45695" w:rsidRDefault="00F45695" w:rsidP="00BE07AC">
      <w:pPr>
        <w:tabs>
          <w:tab w:val="left" w:pos="2720"/>
        </w:tabs>
      </w:pPr>
    </w:p>
    <w:p w:rsidR="00F45695" w:rsidRPr="00851C87" w:rsidRDefault="00F45695" w:rsidP="00BE07AC">
      <w:pPr>
        <w:tabs>
          <w:tab w:val="left" w:pos="2720"/>
        </w:tabs>
        <w:ind w:firstLine="567"/>
        <w:rPr>
          <w:sz w:val="24"/>
          <w:szCs w:val="24"/>
        </w:rPr>
      </w:pPr>
      <w:r>
        <w:t xml:space="preserve">В </w:t>
      </w:r>
      <w:r w:rsidRPr="00851C87">
        <w:rPr>
          <w:sz w:val="24"/>
          <w:szCs w:val="24"/>
        </w:rPr>
        <w:t>целях увеличения доходной  части бюджета   и оптимизации расходов бюджета муниц</w:t>
      </w:r>
      <w:r w:rsidRPr="00851C87">
        <w:rPr>
          <w:sz w:val="24"/>
          <w:szCs w:val="24"/>
        </w:rPr>
        <w:t>и</w:t>
      </w:r>
      <w:r w:rsidRPr="00851C87">
        <w:rPr>
          <w:sz w:val="24"/>
          <w:szCs w:val="24"/>
        </w:rPr>
        <w:t>пального образования «Итанцинское» сельское поселение:</w:t>
      </w:r>
    </w:p>
    <w:p w:rsidR="00F45695" w:rsidRPr="00851C87" w:rsidRDefault="00F45695" w:rsidP="00BE07AC">
      <w:pPr>
        <w:tabs>
          <w:tab w:val="left" w:pos="1300"/>
          <w:tab w:val="left" w:pos="2720"/>
          <w:tab w:val="center" w:pos="4677"/>
        </w:tabs>
        <w:ind w:firstLine="567"/>
        <w:rPr>
          <w:sz w:val="24"/>
          <w:szCs w:val="24"/>
        </w:rPr>
      </w:pPr>
    </w:p>
    <w:p w:rsidR="00F45695" w:rsidRPr="00851C87" w:rsidRDefault="00F45695" w:rsidP="00BE07AC">
      <w:pPr>
        <w:tabs>
          <w:tab w:val="left" w:pos="1300"/>
          <w:tab w:val="left" w:pos="2720"/>
          <w:tab w:val="center" w:pos="4677"/>
        </w:tabs>
        <w:ind w:firstLine="567"/>
        <w:rPr>
          <w:sz w:val="24"/>
          <w:szCs w:val="24"/>
        </w:rPr>
      </w:pPr>
      <w:r w:rsidRPr="00851C87">
        <w:rPr>
          <w:sz w:val="24"/>
          <w:szCs w:val="24"/>
        </w:rPr>
        <w:t>ПОСТАНОВЛЯЮ:</w:t>
      </w:r>
    </w:p>
    <w:p w:rsidR="00F45695" w:rsidRPr="00851C87" w:rsidRDefault="00F45695" w:rsidP="00BE07AC">
      <w:pPr>
        <w:tabs>
          <w:tab w:val="left" w:pos="2720"/>
        </w:tabs>
        <w:ind w:firstLine="567"/>
        <w:rPr>
          <w:sz w:val="24"/>
          <w:szCs w:val="24"/>
        </w:rPr>
      </w:pPr>
    </w:p>
    <w:p w:rsidR="00F45695" w:rsidRPr="00851C87" w:rsidRDefault="00F45695" w:rsidP="00BE07AC">
      <w:pPr>
        <w:tabs>
          <w:tab w:val="left" w:pos="2720"/>
        </w:tabs>
        <w:ind w:right="-39" w:firstLine="567"/>
        <w:rPr>
          <w:sz w:val="24"/>
          <w:szCs w:val="24"/>
        </w:rPr>
      </w:pPr>
      <w:r w:rsidRPr="00851C87">
        <w:rPr>
          <w:sz w:val="24"/>
          <w:szCs w:val="24"/>
        </w:rPr>
        <w:t>1.    Утвердить  План  мероприятий, направленных  на увеличение роста доходов и оптим</w:t>
      </w:r>
      <w:r w:rsidRPr="00851C87">
        <w:rPr>
          <w:sz w:val="24"/>
          <w:szCs w:val="24"/>
        </w:rPr>
        <w:t>и</w:t>
      </w:r>
      <w:r w:rsidRPr="00851C87">
        <w:rPr>
          <w:sz w:val="24"/>
          <w:szCs w:val="24"/>
        </w:rPr>
        <w:t>зацию расходов бюджета  муниципального образования «Итанци</w:t>
      </w:r>
      <w:r w:rsidRPr="00851C87">
        <w:rPr>
          <w:sz w:val="24"/>
          <w:szCs w:val="24"/>
        </w:rPr>
        <w:t>н</w:t>
      </w:r>
      <w:r w:rsidRPr="00851C87">
        <w:rPr>
          <w:sz w:val="24"/>
          <w:szCs w:val="24"/>
        </w:rPr>
        <w:t>ское» сельское поселение на 202</w:t>
      </w:r>
      <w:r>
        <w:rPr>
          <w:sz w:val="24"/>
          <w:szCs w:val="24"/>
        </w:rPr>
        <w:t>3</w:t>
      </w:r>
      <w:r w:rsidRPr="00851C87">
        <w:rPr>
          <w:sz w:val="24"/>
          <w:szCs w:val="24"/>
        </w:rPr>
        <w:t xml:space="preserve"> год (далее – План мероприятий) согласно прил</w:t>
      </w:r>
      <w:r w:rsidRPr="00851C87">
        <w:rPr>
          <w:sz w:val="24"/>
          <w:szCs w:val="24"/>
        </w:rPr>
        <w:t>о</w:t>
      </w:r>
      <w:r w:rsidRPr="00851C87">
        <w:rPr>
          <w:sz w:val="24"/>
          <w:szCs w:val="24"/>
        </w:rPr>
        <w:t>жения.</w:t>
      </w:r>
    </w:p>
    <w:p w:rsidR="00F45695" w:rsidRPr="00851C87" w:rsidRDefault="00F45695" w:rsidP="00BE07AC">
      <w:pPr>
        <w:tabs>
          <w:tab w:val="left" w:pos="2720"/>
        </w:tabs>
        <w:ind w:right="-39" w:firstLine="567"/>
        <w:rPr>
          <w:sz w:val="24"/>
          <w:szCs w:val="24"/>
        </w:rPr>
      </w:pPr>
      <w:r w:rsidRPr="00851C87">
        <w:rPr>
          <w:sz w:val="24"/>
          <w:szCs w:val="24"/>
        </w:rPr>
        <w:t>2. Контроль за выполнением настоящего постановления возложить на ведущего специал</w:t>
      </w:r>
      <w:r w:rsidRPr="00851C87">
        <w:rPr>
          <w:sz w:val="24"/>
          <w:szCs w:val="24"/>
        </w:rPr>
        <w:t>и</w:t>
      </w:r>
      <w:r w:rsidRPr="00851C87">
        <w:rPr>
          <w:sz w:val="24"/>
          <w:szCs w:val="24"/>
        </w:rPr>
        <w:t>ста администрации Ларионову А.А.</w:t>
      </w:r>
    </w:p>
    <w:p w:rsidR="00F45695" w:rsidRPr="00851C87" w:rsidRDefault="00F45695" w:rsidP="00BE07AC">
      <w:pPr>
        <w:rPr>
          <w:sz w:val="24"/>
          <w:szCs w:val="24"/>
        </w:rPr>
      </w:pPr>
    </w:p>
    <w:p w:rsidR="00F45695" w:rsidRPr="00851C87" w:rsidRDefault="00F45695" w:rsidP="00BE07AC">
      <w:pPr>
        <w:rPr>
          <w:sz w:val="24"/>
          <w:szCs w:val="24"/>
        </w:rPr>
      </w:pPr>
    </w:p>
    <w:p w:rsidR="00F45695" w:rsidRPr="00851C87" w:rsidRDefault="00F45695" w:rsidP="00BE07AC">
      <w:pPr>
        <w:rPr>
          <w:sz w:val="24"/>
          <w:szCs w:val="24"/>
        </w:rPr>
      </w:pPr>
      <w:r w:rsidRPr="00851C87">
        <w:rPr>
          <w:sz w:val="24"/>
          <w:szCs w:val="24"/>
        </w:rPr>
        <w:t xml:space="preserve">       </w:t>
      </w:r>
    </w:p>
    <w:p w:rsidR="00F45695" w:rsidRPr="00851C87" w:rsidRDefault="00F45695" w:rsidP="00BE07AC">
      <w:pPr>
        <w:rPr>
          <w:sz w:val="24"/>
          <w:szCs w:val="24"/>
        </w:rPr>
      </w:pPr>
    </w:p>
    <w:p w:rsidR="00F45695" w:rsidRPr="00851C87" w:rsidRDefault="00F45695" w:rsidP="00BE07AC">
      <w:pPr>
        <w:jc w:val="left"/>
        <w:rPr>
          <w:sz w:val="24"/>
          <w:szCs w:val="24"/>
        </w:rPr>
      </w:pPr>
      <w:r w:rsidRPr="00851C87">
        <w:rPr>
          <w:sz w:val="24"/>
          <w:szCs w:val="24"/>
        </w:rPr>
        <w:t>Глава  муниципального образования</w:t>
      </w:r>
    </w:p>
    <w:p w:rsidR="00F45695" w:rsidRPr="00851C87" w:rsidRDefault="00F45695" w:rsidP="00BE07AC">
      <w:pPr>
        <w:jc w:val="left"/>
        <w:rPr>
          <w:sz w:val="24"/>
          <w:szCs w:val="24"/>
        </w:rPr>
      </w:pPr>
      <w:r w:rsidRPr="00851C87">
        <w:rPr>
          <w:sz w:val="24"/>
          <w:szCs w:val="24"/>
        </w:rPr>
        <w:t>«Итанцинское» сельское поселение                                           С.П.Арефьев</w:t>
      </w:r>
    </w:p>
    <w:p w:rsidR="00F45695" w:rsidRPr="00851C87" w:rsidRDefault="00F45695">
      <w:pPr>
        <w:rPr>
          <w:b/>
          <w:sz w:val="24"/>
          <w:szCs w:val="24"/>
        </w:rPr>
      </w:pPr>
    </w:p>
    <w:p w:rsidR="00F45695" w:rsidRPr="00851C87" w:rsidRDefault="00F45695" w:rsidP="00AA741A">
      <w:pPr>
        <w:ind w:left="5670" w:firstLine="0"/>
        <w:rPr>
          <w:sz w:val="24"/>
          <w:szCs w:val="24"/>
        </w:rPr>
      </w:pPr>
    </w:p>
    <w:p w:rsidR="00F45695" w:rsidRDefault="00F45695" w:rsidP="00AA741A">
      <w:pPr>
        <w:ind w:left="5670" w:firstLine="0"/>
        <w:rPr>
          <w:sz w:val="24"/>
          <w:szCs w:val="24"/>
        </w:rPr>
      </w:pPr>
    </w:p>
    <w:p w:rsidR="00F45695" w:rsidRDefault="00F45695" w:rsidP="00AA741A">
      <w:pPr>
        <w:ind w:left="5670" w:firstLine="0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</w:p>
    <w:p w:rsidR="00F45695" w:rsidRPr="008E1368" w:rsidRDefault="00F45695" w:rsidP="00E35EC6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F45695" w:rsidRDefault="00F45695" w:rsidP="00E35EC6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</w:t>
      </w:r>
      <w:r w:rsidRPr="008E1368">
        <w:rPr>
          <w:sz w:val="24"/>
          <w:szCs w:val="24"/>
        </w:rPr>
        <w:t>ии</w:t>
      </w:r>
    </w:p>
    <w:p w:rsidR="00F45695" w:rsidRPr="008E1368" w:rsidRDefault="00F45695" w:rsidP="00E35EC6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 Итанцинское»</w:t>
      </w:r>
      <w:r w:rsidRPr="008E1368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</w:p>
    <w:p w:rsidR="00F45695" w:rsidRPr="008E1368" w:rsidRDefault="00F45695" w:rsidP="00E35EC6">
      <w:pPr>
        <w:ind w:left="5670" w:firstLine="0"/>
        <w:jc w:val="right"/>
        <w:rPr>
          <w:sz w:val="24"/>
          <w:szCs w:val="24"/>
        </w:rPr>
      </w:pPr>
      <w:r w:rsidRPr="008E1368">
        <w:rPr>
          <w:sz w:val="24"/>
          <w:szCs w:val="24"/>
        </w:rPr>
        <w:t xml:space="preserve">от </w:t>
      </w:r>
      <w:r>
        <w:rPr>
          <w:sz w:val="24"/>
          <w:szCs w:val="24"/>
        </w:rPr>
        <w:t>03.04.2023 г. №15а</w:t>
      </w:r>
    </w:p>
    <w:p w:rsidR="00F45695" w:rsidRPr="008E1368" w:rsidRDefault="00F45695" w:rsidP="00AA741A">
      <w:pPr>
        <w:jc w:val="center"/>
        <w:rPr>
          <w:b/>
          <w:bCs/>
          <w:sz w:val="24"/>
          <w:szCs w:val="24"/>
        </w:rPr>
      </w:pPr>
    </w:p>
    <w:p w:rsidR="00F45695" w:rsidRPr="00877251" w:rsidRDefault="00F45695" w:rsidP="008E1368">
      <w:pPr>
        <w:ind w:firstLine="0"/>
        <w:jc w:val="center"/>
        <w:rPr>
          <w:b/>
          <w:sz w:val="24"/>
          <w:szCs w:val="24"/>
        </w:rPr>
      </w:pPr>
      <w:r w:rsidRPr="00877251">
        <w:rPr>
          <w:b/>
          <w:sz w:val="24"/>
          <w:szCs w:val="24"/>
        </w:rPr>
        <w:t>План</w:t>
      </w:r>
    </w:p>
    <w:p w:rsidR="00F45695" w:rsidRPr="00877251" w:rsidRDefault="00F45695" w:rsidP="008E1368">
      <w:pPr>
        <w:ind w:firstLine="0"/>
        <w:jc w:val="center"/>
        <w:rPr>
          <w:b/>
          <w:sz w:val="24"/>
          <w:szCs w:val="24"/>
        </w:rPr>
      </w:pPr>
      <w:r w:rsidRPr="00877251">
        <w:rPr>
          <w:b/>
          <w:sz w:val="24"/>
          <w:szCs w:val="24"/>
        </w:rPr>
        <w:t>мероприятий по увеличению поступлений налоговых и неналоговых доходов, оптимизации расходов местного бюджета и повышению эффективности использован</w:t>
      </w:r>
      <w:r>
        <w:rPr>
          <w:b/>
          <w:sz w:val="24"/>
          <w:szCs w:val="24"/>
        </w:rPr>
        <w:t>ия бюджетных средств бюджета «Итанцинское» сельское поселение на 2023 год</w:t>
      </w:r>
    </w:p>
    <w:p w:rsidR="00F45695" w:rsidRPr="00877251" w:rsidRDefault="00F45695" w:rsidP="008E1368">
      <w:pPr>
        <w:pStyle w:val="BodyText"/>
        <w:ind w:left="4248" w:firstLine="9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842"/>
        <w:gridCol w:w="2052"/>
        <w:gridCol w:w="1917"/>
        <w:gridCol w:w="1101"/>
      </w:tblGrid>
      <w:tr w:rsidR="00F45695" w:rsidRPr="00D07FAF" w:rsidTr="00DB15C0">
        <w:tc>
          <w:tcPr>
            <w:tcW w:w="675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D07FAF">
              <w:rPr>
                <w:b/>
                <w:sz w:val="24"/>
                <w:szCs w:val="24"/>
                <w:lang w:val="en-US"/>
              </w:rPr>
              <w:t>N</w:t>
            </w:r>
          </w:p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</w:rPr>
              <w:t>Наименование мер</w:t>
            </w:r>
            <w:r w:rsidRPr="00D07FAF">
              <w:rPr>
                <w:b/>
                <w:sz w:val="24"/>
                <w:szCs w:val="24"/>
              </w:rPr>
              <w:t>о</w:t>
            </w:r>
            <w:r w:rsidRPr="00D07FA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842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</w:rPr>
              <w:t>Срок реал</w:t>
            </w:r>
            <w:r w:rsidRPr="00D07FAF">
              <w:rPr>
                <w:b/>
                <w:sz w:val="24"/>
                <w:szCs w:val="24"/>
              </w:rPr>
              <w:t>и</w:t>
            </w:r>
            <w:r w:rsidRPr="00D07FAF">
              <w:rPr>
                <w:b/>
                <w:sz w:val="24"/>
                <w:szCs w:val="24"/>
              </w:rPr>
              <w:t>зации мер</w:t>
            </w:r>
            <w:r w:rsidRPr="00D07FAF">
              <w:rPr>
                <w:b/>
                <w:sz w:val="24"/>
                <w:szCs w:val="24"/>
              </w:rPr>
              <w:t>о</w:t>
            </w:r>
            <w:r w:rsidRPr="00D07FA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052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7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101" w:type="dxa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вой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затель</w:t>
            </w:r>
          </w:p>
        </w:tc>
      </w:tr>
      <w:tr w:rsidR="00F45695" w:rsidRPr="00D07FAF" w:rsidTr="00DB15C0">
        <w:trPr>
          <w:trHeight w:val="255"/>
        </w:trPr>
        <w:tc>
          <w:tcPr>
            <w:tcW w:w="9180" w:type="dxa"/>
            <w:gridSpan w:val="5"/>
          </w:tcPr>
          <w:p w:rsidR="00F45695" w:rsidRPr="00D07FAF" w:rsidRDefault="00F45695" w:rsidP="008E1368">
            <w:pPr>
              <w:ind w:left="57" w:right="57"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D07FAF">
                <w:rPr>
                  <w:b/>
                  <w:sz w:val="24"/>
                  <w:szCs w:val="24"/>
                  <w:lang w:val="en-US"/>
                </w:rPr>
                <w:t>I</w:t>
              </w:r>
              <w:r w:rsidRPr="00D07FAF">
                <w:rPr>
                  <w:b/>
                  <w:sz w:val="24"/>
                  <w:szCs w:val="24"/>
                </w:rPr>
                <w:t>.</w:t>
              </w:r>
            </w:smartTag>
            <w:r w:rsidRPr="00D07FAF">
              <w:rPr>
                <w:b/>
                <w:sz w:val="24"/>
                <w:szCs w:val="24"/>
              </w:rPr>
              <w:t xml:space="preserve"> Мероприятия по увеличению налоговых и неналоговых доходов</w:t>
            </w:r>
          </w:p>
        </w:tc>
        <w:tc>
          <w:tcPr>
            <w:tcW w:w="1101" w:type="dxa"/>
          </w:tcPr>
          <w:p w:rsidR="00F45695" w:rsidRPr="002940B9" w:rsidRDefault="00F45695" w:rsidP="008E1368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F14B97">
            <w:pPr>
              <w:ind w:left="57" w:right="57" w:firstLine="0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45695" w:rsidRPr="00F46C4A" w:rsidRDefault="00F45695" w:rsidP="00B05572">
            <w:pPr>
              <w:ind w:firstLine="0"/>
              <w:rPr>
                <w:sz w:val="24"/>
                <w:szCs w:val="24"/>
                <w:lang w:eastAsia="ru-RU"/>
              </w:rPr>
            </w:pPr>
            <w:r w:rsidRPr="00F46C4A">
              <w:rPr>
                <w:sz w:val="24"/>
                <w:szCs w:val="24"/>
                <w:lang w:eastAsia="ru-RU"/>
              </w:rPr>
              <w:t>Проведение инвентар</w:t>
            </w:r>
            <w:r w:rsidRPr="00F46C4A">
              <w:rPr>
                <w:sz w:val="24"/>
                <w:szCs w:val="24"/>
                <w:lang w:eastAsia="ru-RU"/>
              </w:rPr>
              <w:t>и</w:t>
            </w:r>
            <w:r w:rsidRPr="00F46C4A">
              <w:rPr>
                <w:sz w:val="24"/>
                <w:szCs w:val="24"/>
                <w:lang w:eastAsia="ru-RU"/>
              </w:rPr>
              <w:t>зации  имущества, н</w:t>
            </w:r>
            <w:r w:rsidRPr="00F46C4A">
              <w:rPr>
                <w:sz w:val="24"/>
                <w:szCs w:val="24"/>
                <w:lang w:eastAsia="ru-RU"/>
              </w:rPr>
              <w:t>а</w:t>
            </w:r>
            <w:r w:rsidRPr="00F46C4A">
              <w:rPr>
                <w:sz w:val="24"/>
                <w:szCs w:val="24"/>
                <w:lang w:eastAsia="ru-RU"/>
              </w:rPr>
              <w:t>ходящегося в собстве</w:t>
            </w:r>
            <w:r w:rsidRPr="00F46C4A">
              <w:rPr>
                <w:sz w:val="24"/>
                <w:szCs w:val="24"/>
                <w:lang w:eastAsia="ru-RU"/>
              </w:rPr>
              <w:t>н</w:t>
            </w:r>
            <w:r w:rsidRPr="00F46C4A">
              <w:rPr>
                <w:sz w:val="24"/>
                <w:szCs w:val="24"/>
                <w:lang w:eastAsia="ru-RU"/>
              </w:rPr>
              <w:t>ности поселения:</w:t>
            </w:r>
          </w:p>
          <w:p w:rsidR="00F45695" w:rsidRPr="00F46C4A" w:rsidRDefault="00F45695" w:rsidP="00B05572">
            <w:pPr>
              <w:rPr>
                <w:sz w:val="24"/>
                <w:szCs w:val="24"/>
                <w:lang w:eastAsia="ru-RU"/>
              </w:rPr>
            </w:pPr>
            <w:r w:rsidRPr="00F46C4A">
              <w:rPr>
                <w:sz w:val="24"/>
                <w:szCs w:val="24"/>
                <w:lang w:eastAsia="ru-RU"/>
              </w:rPr>
              <w:t>- определение перечня  сдаваемого в аренду имущества;</w:t>
            </w:r>
          </w:p>
          <w:p w:rsidR="00F45695" w:rsidRPr="00F46C4A" w:rsidRDefault="00F45695" w:rsidP="00B05572">
            <w:pPr>
              <w:rPr>
                <w:sz w:val="24"/>
                <w:szCs w:val="24"/>
                <w:lang w:eastAsia="ru-RU"/>
              </w:rPr>
            </w:pPr>
            <w:r w:rsidRPr="00F46C4A">
              <w:rPr>
                <w:sz w:val="24"/>
                <w:szCs w:val="24"/>
                <w:lang w:eastAsia="ru-RU"/>
              </w:rPr>
              <w:t>- выявление н</w:t>
            </w:r>
            <w:r w:rsidRPr="00F46C4A">
              <w:rPr>
                <w:sz w:val="24"/>
                <w:szCs w:val="24"/>
                <w:lang w:eastAsia="ru-RU"/>
              </w:rPr>
              <w:t>е</w:t>
            </w:r>
            <w:r w:rsidRPr="00F46C4A">
              <w:rPr>
                <w:sz w:val="24"/>
                <w:szCs w:val="24"/>
                <w:lang w:eastAsia="ru-RU"/>
              </w:rPr>
              <w:t>используемых осно</w:t>
            </w:r>
            <w:r w:rsidRPr="00F46C4A">
              <w:rPr>
                <w:sz w:val="24"/>
                <w:szCs w:val="24"/>
                <w:lang w:eastAsia="ru-RU"/>
              </w:rPr>
              <w:t>в</w:t>
            </w:r>
            <w:r w:rsidRPr="00F46C4A">
              <w:rPr>
                <w:sz w:val="24"/>
                <w:szCs w:val="24"/>
                <w:lang w:eastAsia="ru-RU"/>
              </w:rPr>
              <w:t>ных фондов, принятие мер по их продаже или сдаче в аренду;</w:t>
            </w:r>
          </w:p>
          <w:p w:rsidR="00F45695" w:rsidRPr="00F46C4A" w:rsidRDefault="00F45695" w:rsidP="00B05572">
            <w:pPr>
              <w:rPr>
                <w:sz w:val="24"/>
                <w:szCs w:val="24"/>
                <w:lang w:eastAsia="ru-RU"/>
              </w:rPr>
            </w:pPr>
            <w:r w:rsidRPr="00F46C4A">
              <w:rPr>
                <w:sz w:val="24"/>
                <w:szCs w:val="24"/>
                <w:lang w:eastAsia="ru-RU"/>
              </w:rPr>
              <w:t>- выявление бе</w:t>
            </w:r>
            <w:r w:rsidRPr="00F46C4A">
              <w:rPr>
                <w:sz w:val="24"/>
                <w:szCs w:val="24"/>
                <w:lang w:eastAsia="ru-RU"/>
              </w:rPr>
              <w:t>с</w:t>
            </w:r>
            <w:r w:rsidRPr="00F46C4A">
              <w:rPr>
                <w:sz w:val="24"/>
                <w:szCs w:val="24"/>
                <w:lang w:eastAsia="ru-RU"/>
              </w:rPr>
              <w:t>хозяйных объектов н</w:t>
            </w:r>
            <w:r w:rsidRPr="00F46C4A">
              <w:rPr>
                <w:sz w:val="24"/>
                <w:szCs w:val="24"/>
                <w:lang w:eastAsia="ru-RU"/>
              </w:rPr>
              <w:t>е</w:t>
            </w:r>
            <w:r w:rsidRPr="00F46C4A">
              <w:rPr>
                <w:sz w:val="24"/>
                <w:szCs w:val="24"/>
                <w:lang w:eastAsia="ru-RU"/>
              </w:rPr>
              <w:t>движимости на терр</w:t>
            </w:r>
            <w:r w:rsidRPr="00F46C4A">
              <w:rPr>
                <w:sz w:val="24"/>
                <w:szCs w:val="24"/>
                <w:lang w:eastAsia="ru-RU"/>
              </w:rPr>
              <w:t>и</w:t>
            </w:r>
            <w:r w:rsidRPr="00F46C4A">
              <w:rPr>
                <w:sz w:val="24"/>
                <w:szCs w:val="24"/>
                <w:lang w:eastAsia="ru-RU"/>
              </w:rPr>
              <w:t>тории поселения и пр</w:t>
            </w:r>
            <w:r w:rsidRPr="00F46C4A">
              <w:rPr>
                <w:sz w:val="24"/>
                <w:szCs w:val="24"/>
                <w:lang w:eastAsia="ru-RU"/>
              </w:rPr>
              <w:t>и</w:t>
            </w:r>
            <w:r w:rsidRPr="00F46C4A">
              <w:rPr>
                <w:sz w:val="24"/>
                <w:szCs w:val="24"/>
                <w:lang w:eastAsia="ru-RU"/>
              </w:rPr>
              <w:t>нятие мер по принятию их в муниципальную собственность, прин</w:t>
            </w:r>
            <w:r w:rsidRPr="00F46C4A">
              <w:rPr>
                <w:sz w:val="24"/>
                <w:szCs w:val="24"/>
                <w:lang w:eastAsia="ru-RU"/>
              </w:rPr>
              <w:t>я</w:t>
            </w:r>
            <w:r w:rsidRPr="00F46C4A">
              <w:rPr>
                <w:sz w:val="24"/>
                <w:szCs w:val="24"/>
                <w:lang w:eastAsia="ru-RU"/>
              </w:rPr>
              <w:t>тие решений по их дальнейшему испол</w:t>
            </w:r>
            <w:r w:rsidRPr="00F46C4A">
              <w:rPr>
                <w:sz w:val="24"/>
                <w:szCs w:val="24"/>
                <w:lang w:eastAsia="ru-RU"/>
              </w:rPr>
              <w:t>ь</w:t>
            </w:r>
            <w:r w:rsidRPr="00F46C4A">
              <w:rPr>
                <w:sz w:val="24"/>
                <w:szCs w:val="24"/>
                <w:lang w:eastAsia="ru-RU"/>
              </w:rPr>
              <w:t>зованию</w:t>
            </w:r>
            <w:r w:rsidRPr="00206105">
              <w:rPr>
                <w:sz w:val="24"/>
                <w:szCs w:val="24"/>
                <w:lang w:eastAsia="ru-RU"/>
              </w:rPr>
              <w:t>;</w:t>
            </w:r>
          </w:p>
          <w:p w:rsidR="00F45695" w:rsidRPr="00F14B97" w:rsidRDefault="00F45695" w:rsidP="00B05572">
            <w:pPr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695" w:rsidRPr="00F14B97" w:rsidRDefault="00F45695" w:rsidP="00C1623A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2052" w:type="dxa"/>
          </w:tcPr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</w:t>
            </w:r>
          </w:p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поселения</w:t>
            </w:r>
          </w:p>
        </w:tc>
        <w:tc>
          <w:tcPr>
            <w:tcW w:w="1917" w:type="dxa"/>
          </w:tcPr>
          <w:p w:rsidR="00F45695" w:rsidRPr="00206105" w:rsidRDefault="00F45695" w:rsidP="00B0557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06105">
              <w:rPr>
                <w:sz w:val="24"/>
                <w:szCs w:val="24"/>
                <w:lang w:eastAsia="ru-RU"/>
              </w:rPr>
              <w:t>выявление и у</w:t>
            </w:r>
            <w:r w:rsidRPr="00206105">
              <w:rPr>
                <w:sz w:val="24"/>
                <w:szCs w:val="24"/>
                <w:lang w:eastAsia="ru-RU"/>
              </w:rPr>
              <w:t>с</w:t>
            </w:r>
            <w:r w:rsidRPr="00206105">
              <w:rPr>
                <w:sz w:val="24"/>
                <w:szCs w:val="24"/>
                <w:lang w:eastAsia="ru-RU"/>
              </w:rPr>
              <w:t>тановление н</w:t>
            </w:r>
            <w:r w:rsidRPr="00206105">
              <w:rPr>
                <w:sz w:val="24"/>
                <w:szCs w:val="24"/>
                <w:lang w:eastAsia="ru-RU"/>
              </w:rPr>
              <w:t>а</w:t>
            </w:r>
            <w:r w:rsidRPr="00206105">
              <w:rPr>
                <w:sz w:val="24"/>
                <w:szCs w:val="24"/>
                <w:lang w:eastAsia="ru-RU"/>
              </w:rPr>
              <w:t>правления э</w:t>
            </w:r>
            <w:r w:rsidRPr="00206105">
              <w:rPr>
                <w:sz w:val="24"/>
                <w:szCs w:val="24"/>
                <w:lang w:eastAsia="ru-RU"/>
              </w:rPr>
              <w:t>ф</w:t>
            </w:r>
            <w:r w:rsidRPr="00206105">
              <w:rPr>
                <w:sz w:val="24"/>
                <w:szCs w:val="24"/>
                <w:lang w:eastAsia="ru-RU"/>
              </w:rPr>
              <w:t>фективного и</w:t>
            </w:r>
            <w:r w:rsidRPr="00206105">
              <w:rPr>
                <w:sz w:val="24"/>
                <w:szCs w:val="24"/>
                <w:lang w:eastAsia="ru-RU"/>
              </w:rPr>
              <w:t>с</w:t>
            </w:r>
            <w:r w:rsidRPr="00206105">
              <w:rPr>
                <w:sz w:val="24"/>
                <w:szCs w:val="24"/>
                <w:lang w:eastAsia="ru-RU"/>
              </w:rPr>
              <w:t>пользования муниципальн</w:t>
            </w:r>
            <w:r w:rsidRPr="00206105">
              <w:rPr>
                <w:sz w:val="24"/>
                <w:szCs w:val="24"/>
                <w:lang w:eastAsia="ru-RU"/>
              </w:rPr>
              <w:t>о</w:t>
            </w:r>
            <w:r w:rsidRPr="00206105">
              <w:rPr>
                <w:sz w:val="24"/>
                <w:szCs w:val="24"/>
                <w:lang w:eastAsia="ru-RU"/>
              </w:rPr>
              <w:t>го имущества;</w:t>
            </w:r>
          </w:p>
          <w:p w:rsidR="00F45695" w:rsidRPr="00F46C4A" w:rsidRDefault="00F45695" w:rsidP="00CA373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06105">
              <w:rPr>
                <w:sz w:val="24"/>
                <w:szCs w:val="24"/>
                <w:lang w:eastAsia="ru-RU"/>
              </w:rPr>
              <w:t>прирост пост</w:t>
            </w:r>
            <w:r w:rsidRPr="00206105">
              <w:rPr>
                <w:sz w:val="24"/>
                <w:szCs w:val="24"/>
                <w:lang w:eastAsia="ru-RU"/>
              </w:rPr>
              <w:t>у</w:t>
            </w:r>
            <w:r w:rsidRPr="00206105">
              <w:rPr>
                <w:sz w:val="24"/>
                <w:szCs w:val="24"/>
                <w:lang w:eastAsia="ru-RU"/>
              </w:rPr>
              <w:t>плений ненал</w:t>
            </w:r>
            <w:r w:rsidRPr="00206105">
              <w:rPr>
                <w:sz w:val="24"/>
                <w:szCs w:val="24"/>
                <w:lang w:eastAsia="ru-RU"/>
              </w:rPr>
              <w:t>о</w:t>
            </w:r>
            <w:r w:rsidRPr="00206105">
              <w:rPr>
                <w:sz w:val="24"/>
                <w:szCs w:val="24"/>
                <w:lang w:eastAsia="ru-RU"/>
              </w:rPr>
              <w:t>говых доходов.</w:t>
            </w:r>
          </w:p>
          <w:p w:rsidR="00F45695" w:rsidRPr="00F14B97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45695" w:rsidRPr="00F14B97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F14B97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7FA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45695" w:rsidRPr="00F14B97" w:rsidRDefault="00F45695" w:rsidP="00BB534B">
            <w:pPr>
              <w:ind w:firstLine="0"/>
              <w:jc w:val="left"/>
              <w:rPr>
                <w:sz w:val="24"/>
                <w:szCs w:val="24"/>
              </w:rPr>
            </w:pPr>
            <w:r w:rsidRPr="00F14B97">
              <w:rPr>
                <w:sz w:val="24"/>
                <w:szCs w:val="24"/>
              </w:rPr>
              <w:t>Обеспечение исполн</w:t>
            </w:r>
            <w:r w:rsidRPr="00F14B97">
              <w:rPr>
                <w:sz w:val="24"/>
                <w:szCs w:val="24"/>
              </w:rPr>
              <w:t>е</w:t>
            </w:r>
            <w:r w:rsidRPr="00F14B97">
              <w:rPr>
                <w:sz w:val="24"/>
                <w:szCs w:val="24"/>
              </w:rPr>
              <w:t>ния бюджетных назн</w:t>
            </w:r>
            <w:r w:rsidRPr="00F14B97">
              <w:rPr>
                <w:sz w:val="24"/>
                <w:szCs w:val="24"/>
              </w:rPr>
              <w:t>а</w:t>
            </w:r>
            <w:r w:rsidRPr="00F14B97">
              <w:rPr>
                <w:sz w:val="24"/>
                <w:szCs w:val="24"/>
              </w:rPr>
              <w:t xml:space="preserve">чений по налоговым и неналоговым доходам бюджета на </w:t>
            </w:r>
            <w:r>
              <w:rPr>
                <w:sz w:val="24"/>
                <w:szCs w:val="24"/>
              </w:rPr>
              <w:t>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вующий финансовый год</w:t>
            </w:r>
          </w:p>
        </w:tc>
        <w:tc>
          <w:tcPr>
            <w:tcW w:w="1842" w:type="dxa"/>
          </w:tcPr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F14B97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F14B97">
              <w:rPr>
                <w:sz w:val="24"/>
                <w:szCs w:val="24"/>
              </w:rPr>
              <w:t>Исполнение бюджетных назначений по налоговым и неналоговым доходам к у</w:t>
            </w:r>
            <w:r w:rsidRPr="00F14B97">
              <w:rPr>
                <w:sz w:val="24"/>
                <w:szCs w:val="24"/>
              </w:rPr>
              <w:t>т</w:t>
            </w:r>
            <w:r w:rsidRPr="00F14B97">
              <w:rPr>
                <w:sz w:val="24"/>
                <w:szCs w:val="24"/>
              </w:rPr>
              <w:t>вержденному плану на соо</w:t>
            </w:r>
            <w:r w:rsidRPr="00F14B97">
              <w:rPr>
                <w:sz w:val="24"/>
                <w:szCs w:val="24"/>
              </w:rPr>
              <w:t>т</w:t>
            </w:r>
            <w:r w:rsidRPr="00F14B97">
              <w:rPr>
                <w:sz w:val="24"/>
                <w:szCs w:val="24"/>
              </w:rPr>
              <w:t>ветствующий финансовый год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101" w:type="dxa"/>
          </w:tcPr>
          <w:p w:rsidR="00F45695" w:rsidRPr="00F14B97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F14B97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7FA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45695" w:rsidRDefault="00F45695" w:rsidP="00DB15C0">
            <w:pPr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14B97">
              <w:rPr>
                <w:bCs/>
                <w:sz w:val="24"/>
                <w:szCs w:val="24"/>
              </w:rPr>
              <w:t>Принятие мер по п</w:t>
            </w:r>
            <w:r w:rsidRPr="00F14B97">
              <w:rPr>
                <w:bCs/>
                <w:sz w:val="24"/>
                <w:szCs w:val="24"/>
              </w:rPr>
              <w:t>о</w:t>
            </w:r>
            <w:r w:rsidRPr="00F14B97">
              <w:rPr>
                <w:bCs/>
                <w:sz w:val="24"/>
                <w:szCs w:val="24"/>
              </w:rPr>
              <w:t>вышению собираем</w:t>
            </w:r>
            <w:r w:rsidRPr="00F14B97">
              <w:rPr>
                <w:bCs/>
                <w:sz w:val="24"/>
                <w:szCs w:val="24"/>
              </w:rPr>
              <w:t>о</w:t>
            </w:r>
            <w:r w:rsidRPr="00F14B97">
              <w:rPr>
                <w:bCs/>
                <w:sz w:val="24"/>
                <w:szCs w:val="24"/>
              </w:rPr>
              <w:t>сти доходов в бюджет</w:t>
            </w:r>
          </w:p>
          <w:p w:rsidR="00F45695" w:rsidRPr="00F14B97" w:rsidRDefault="00F45695" w:rsidP="00DB15C0">
            <w:pPr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D07FAF" w:rsidRDefault="00F45695" w:rsidP="00B220E5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4B97">
              <w:rPr>
                <w:sz w:val="24"/>
                <w:szCs w:val="24"/>
              </w:rPr>
              <w:t>овышение уровня соб</w:t>
            </w:r>
            <w:r w:rsidRPr="00F14B97">
              <w:rPr>
                <w:sz w:val="24"/>
                <w:szCs w:val="24"/>
              </w:rPr>
              <w:t>и</w:t>
            </w:r>
            <w:r w:rsidRPr="00F14B97">
              <w:rPr>
                <w:sz w:val="24"/>
                <w:szCs w:val="24"/>
              </w:rPr>
              <w:t>раемости нал</w:t>
            </w:r>
            <w:r w:rsidRPr="00F14B97">
              <w:rPr>
                <w:sz w:val="24"/>
                <w:szCs w:val="24"/>
              </w:rPr>
              <w:t>о</w:t>
            </w:r>
            <w:r w:rsidRPr="00F14B97">
              <w:rPr>
                <w:sz w:val="24"/>
                <w:szCs w:val="24"/>
              </w:rPr>
              <w:t>гов (изменение к уровню предшеству</w:t>
            </w:r>
            <w:r w:rsidRPr="00F14B97">
              <w:rPr>
                <w:sz w:val="24"/>
                <w:szCs w:val="24"/>
              </w:rPr>
              <w:t>ю</w:t>
            </w:r>
            <w:r w:rsidRPr="00F14B97">
              <w:rPr>
                <w:sz w:val="24"/>
                <w:szCs w:val="24"/>
              </w:rPr>
              <w:t>щего года)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101" w:type="dxa"/>
          </w:tcPr>
          <w:p w:rsidR="00F45695" w:rsidRPr="00F14B97" w:rsidRDefault="00F45695" w:rsidP="00F14B97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  <w:tr w:rsidR="00F45695" w:rsidRPr="00D07FAF" w:rsidTr="00DB15C0">
        <w:tc>
          <w:tcPr>
            <w:tcW w:w="675" w:type="dxa"/>
          </w:tcPr>
          <w:p w:rsidR="00F45695" w:rsidRDefault="00F45695" w:rsidP="00B220E5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45695" w:rsidRPr="000413F8" w:rsidRDefault="00F45695" w:rsidP="000413F8">
            <w:pPr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0413F8">
              <w:rPr>
                <w:sz w:val="24"/>
                <w:szCs w:val="24"/>
              </w:rPr>
              <w:t>Проведение индивид</w:t>
            </w:r>
            <w:r w:rsidRPr="000413F8">
              <w:rPr>
                <w:sz w:val="24"/>
                <w:szCs w:val="24"/>
              </w:rPr>
              <w:t>у</w:t>
            </w:r>
            <w:r w:rsidRPr="000413F8">
              <w:rPr>
                <w:sz w:val="24"/>
                <w:szCs w:val="24"/>
              </w:rPr>
              <w:t xml:space="preserve">альной работы с </w:t>
            </w: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гоплательщиками</w:t>
            </w:r>
            <w:r w:rsidRPr="000413F8">
              <w:rPr>
                <w:sz w:val="24"/>
                <w:szCs w:val="24"/>
              </w:rPr>
              <w:t>, имеющими з</w:t>
            </w:r>
            <w:r>
              <w:rPr>
                <w:sz w:val="24"/>
                <w:szCs w:val="24"/>
              </w:rPr>
              <w:t>адолже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по налогам</w:t>
            </w:r>
            <w:r w:rsidRPr="000413F8">
              <w:rPr>
                <w:sz w:val="24"/>
                <w:szCs w:val="24"/>
              </w:rPr>
              <w:t>, з</w:t>
            </w:r>
            <w:r w:rsidRPr="000413F8">
              <w:rPr>
                <w:sz w:val="24"/>
                <w:szCs w:val="24"/>
              </w:rPr>
              <w:t>а</w:t>
            </w:r>
            <w:r w:rsidRPr="000413F8">
              <w:rPr>
                <w:sz w:val="24"/>
                <w:szCs w:val="24"/>
              </w:rPr>
              <w:t>числяемым в бюджет поселения</w:t>
            </w:r>
            <w:r w:rsidRPr="003D5A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D5AA5">
              <w:rPr>
                <w:bCs/>
                <w:sz w:val="24"/>
                <w:szCs w:val="24"/>
              </w:rPr>
              <w:t>про</w:t>
            </w:r>
            <w:r>
              <w:rPr>
                <w:bCs/>
                <w:sz w:val="24"/>
                <w:szCs w:val="24"/>
              </w:rPr>
              <w:t xml:space="preserve">ведение в этих целях заседаний межведомственной </w:t>
            </w:r>
            <w:r w:rsidRPr="003D5AA5">
              <w:rPr>
                <w:bCs/>
                <w:sz w:val="24"/>
                <w:szCs w:val="24"/>
              </w:rPr>
              <w:t>к</w:t>
            </w:r>
            <w:r w:rsidRPr="003D5AA5">
              <w:rPr>
                <w:bCs/>
                <w:sz w:val="24"/>
                <w:szCs w:val="24"/>
              </w:rPr>
              <w:t>о</w:t>
            </w:r>
            <w:r w:rsidRPr="003D5AA5">
              <w:rPr>
                <w:bCs/>
                <w:sz w:val="24"/>
                <w:szCs w:val="24"/>
              </w:rPr>
              <w:t>миссии по обеспечению своевр</w:t>
            </w:r>
            <w:r>
              <w:rPr>
                <w:bCs/>
                <w:sz w:val="24"/>
                <w:szCs w:val="24"/>
              </w:rPr>
              <w:t xml:space="preserve">еменности и полноты поступлений </w:t>
            </w:r>
            <w:r w:rsidRPr="003D5AA5">
              <w:rPr>
                <w:bCs/>
                <w:sz w:val="24"/>
                <w:szCs w:val="24"/>
              </w:rPr>
              <w:t>платежей в бюджет</w:t>
            </w:r>
          </w:p>
        </w:tc>
        <w:tc>
          <w:tcPr>
            <w:tcW w:w="1842" w:type="dxa"/>
          </w:tcPr>
          <w:p w:rsidR="00F45695" w:rsidRPr="00D07FAF" w:rsidRDefault="00F45695" w:rsidP="00B220E5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B220E5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F14B97" w:rsidRDefault="00F45695" w:rsidP="00B220E5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доимки по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логам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101" w:type="dxa"/>
          </w:tcPr>
          <w:p w:rsidR="00F45695" w:rsidRPr="00F14B97" w:rsidRDefault="00F45695" w:rsidP="00B220E5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F45695" w:rsidRPr="00D07FAF" w:rsidTr="00DB15C0">
        <w:tc>
          <w:tcPr>
            <w:tcW w:w="675" w:type="dxa"/>
          </w:tcPr>
          <w:p w:rsidR="00F45695" w:rsidRDefault="00F45695" w:rsidP="004425E9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45695" w:rsidRPr="004425E9" w:rsidRDefault="00F45695" w:rsidP="004425E9">
            <w:pPr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Сдача в аренду земель сельхозназначения</w:t>
            </w:r>
          </w:p>
        </w:tc>
        <w:tc>
          <w:tcPr>
            <w:tcW w:w="1842" w:type="dxa"/>
          </w:tcPr>
          <w:p w:rsidR="00F45695" w:rsidRPr="00D07FAF" w:rsidRDefault="00F45695" w:rsidP="00B220E5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4425E9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4425E9">
              <w:rPr>
                <w:sz w:val="24"/>
                <w:szCs w:val="24"/>
              </w:rPr>
              <w:t>Получение д</w:t>
            </w:r>
            <w:r w:rsidRPr="004425E9">
              <w:rPr>
                <w:sz w:val="24"/>
                <w:szCs w:val="24"/>
              </w:rPr>
              <w:t>о</w:t>
            </w:r>
            <w:r w:rsidRPr="004425E9">
              <w:rPr>
                <w:sz w:val="24"/>
                <w:szCs w:val="24"/>
              </w:rPr>
              <w:t xml:space="preserve">полнительных доходов </w:t>
            </w:r>
          </w:p>
        </w:tc>
        <w:tc>
          <w:tcPr>
            <w:tcW w:w="1101" w:type="dxa"/>
          </w:tcPr>
          <w:p w:rsidR="00F45695" w:rsidRPr="004425E9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 т. руб.</w:t>
            </w:r>
          </w:p>
        </w:tc>
      </w:tr>
      <w:tr w:rsidR="00F45695" w:rsidRPr="00D07FAF" w:rsidTr="00DB15C0">
        <w:tc>
          <w:tcPr>
            <w:tcW w:w="9180" w:type="dxa"/>
            <w:gridSpan w:val="5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b/>
                <w:sz w:val="24"/>
                <w:szCs w:val="24"/>
                <w:lang w:val="en-US"/>
              </w:rPr>
              <w:t>II</w:t>
            </w:r>
            <w:r w:rsidRPr="00D07FAF">
              <w:rPr>
                <w:b/>
                <w:sz w:val="24"/>
                <w:szCs w:val="24"/>
              </w:rPr>
              <w:t>. Мероприятия по оптимизации расходов и повышению эффективности и</w:t>
            </w:r>
            <w:r w:rsidRPr="00D07FAF">
              <w:rPr>
                <w:b/>
                <w:sz w:val="24"/>
                <w:szCs w:val="24"/>
              </w:rPr>
              <w:t>с</w:t>
            </w:r>
            <w:r w:rsidRPr="00D07FAF">
              <w:rPr>
                <w:b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1101" w:type="dxa"/>
          </w:tcPr>
          <w:p w:rsidR="00F45695" w:rsidRPr="002940B9" w:rsidRDefault="00F45695" w:rsidP="004425E9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4425E9">
            <w:pPr>
              <w:ind w:left="57" w:right="57" w:firstLine="0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45695" w:rsidRPr="00D07FAF" w:rsidRDefault="00F45695" w:rsidP="004425E9">
            <w:pPr>
              <w:ind w:left="57" w:right="57" w:firstLine="0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Контроль за соблюд</w:t>
            </w:r>
            <w:r w:rsidRPr="00D07FAF">
              <w:rPr>
                <w:sz w:val="24"/>
                <w:szCs w:val="24"/>
              </w:rPr>
              <w:t>е</w:t>
            </w:r>
            <w:r w:rsidRPr="00D07FAF">
              <w:rPr>
                <w:sz w:val="24"/>
                <w:szCs w:val="24"/>
              </w:rPr>
              <w:t>нием норматива ра</w:t>
            </w:r>
            <w:r w:rsidRPr="00D07FAF">
              <w:rPr>
                <w:sz w:val="24"/>
                <w:szCs w:val="24"/>
              </w:rPr>
              <w:t>с</w:t>
            </w:r>
            <w:r w:rsidRPr="00D07FAF">
              <w:rPr>
                <w:sz w:val="24"/>
                <w:szCs w:val="24"/>
              </w:rPr>
              <w:t>ходов на содержание органов местного с</w:t>
            </w:r>
            <w:r w:rsidRPr="00D07FAF">
              <w:rPr>
                <w:sz w:val="24"/>
                <w:szCs w:val="24"/>
              </w:rPr>
              <w:t>а</w:t>
            </w:r>
            <w:r w:rsidRPr="00D07FAF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84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C5332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5332F">
              <w:rPr>
                <w:sz w:val="24"/>
                <w:szCs w:val="24"/>
              </w:rPr>
              <w:t>Не превыш</w:t>
            </w:r>
            <w:r w:rsidRPr="00C5332F">
              <w:rPr>
                <w:sz w:val="24"/>
                <w:szCs w:val="24"/>
              </w:rPr>
              <w:t>е</w:t>
            </w:r>
            <w:r w:rsidRPr="00C5332F">
              <w:rPr>
                <w:sz w:val="24"/>
                <w:szCs w:val="24"/>
              </w:rPr>
              <w:t>ние норматива формирования расходов на содержание о</w:t>
            </w:r>
            <w:r>
              <w:rPr>
                <w:sz w:val="24"/>
                <w:szCs w:val="24"/>
              </w:rPr>
              <w:t>рганов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(%)</w:t>
            </w:r>
          </w:p>
        </w:tc>
        <w:tc>
          <w:tcPr>
            <w:tcW w:w="1101" w:type="dxa"/>
          </w:tcPr>
          <w:p w:rsidR="00F45695" w:rsidRPr="00C5332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4425E9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7FA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45695" w:rsidRPr="005E7BAE" w:rsidRDefault="00F45695" w:rsidP="004425E9">
            <w:pPr>
              <w:adjustRightInd w:val="0"/>
              <w:ind w:firstLine="0"/>
              <w:rPr>
                <w:bCs/>
                <w:sz w:val="24"/>
                <w:szCs w:val="24"/>
              </w:rPr>
            </w:pPr>
            <w:r w:rsidRPr="005E7BAE">
              <w:rPr>
                <w:sz w:val="24"/>
                <w:szCs w:val="24"/>
              </w:rPr>
              <w:t>Недопущение образ</w:t>
            </w:r>
            <w:r w:rsidRPr="005E7BAE">
              <w:rPr>
                <w:sz w:val="24"/>
                <w:szCs w:val="24"/>
              </w:rPr>
              <w:t>о</w:t>
            </w:r>
            <w:r w:rsidRPr="005E7BAE">
              <w:rPr>
                <w:sz w:val="24"/>
                <w:szCs w:val="24"/>
              </w:rPr>
              <w:t>вания кредиторской з</w:t>
            </w:r>
            <w:r w:rsidRPr="005E7BAE">
              <w:rPr>
                <w:sz w:val="24"/>
                <w:szCs w:val="24"/>
              </w:rPr>
              <w:t>а</w:t>
            </w:r>
            <w:r w:rsidRPr="005E7BAE">
              <w:rPr>
                <w:sz w:val="24"/>
                <w:szCs w:val="24"/>
              </w:rPr>
              <w:t>долженности</w:t>
            </w:r>
            <w:r>
              <w:rPr>
                <w:sz w:val="24"/>
                <w:szCs w:val="24"/>
              </w:rPr>
              <w:t xml:space="preserve"> по оплате за товары, оказанные услуги, выполненные работы</w:t>
            </w:r>
          </w:p>
        </w:tc>
        <w:tc>
          <w:tcPr>
            <w:tcW w:w="184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C5332F" w:rsidRDefault="00F45695" w:rsidP="005E7BA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206105">
              <w:rPr>
                <w:sz w:val="24"/>
                <w:szCs w:val="24"/>
                <w:lang w:eastAsia="ru-RU"/>
              </w:rPr>
              <w:t>с</w:t>
            </w:r>
            <w:r w:rsidRPr="00F46C4A">
              <w:rPr>
                <w:sz w:val="24"/>
                <w:szCs w:val="24"/>
                <w:lang w:eastAsia="ru-RU"/>
              </w:rPr>
              <w:t>окращение неэффекти</w:t>
            </w:r>
            <w:r w:rsidRPr="00F46C4A">
              <w:rPr>
                <w:sz w:val="24"/>
                <w:szCs w:val="24"/>
                <w:lang w:eastAsia="ru-RU"/>
              </w:rPr>
              <w:t>в</w:t>
            </w:r>
            <w:r w:rsidRPr="00F46C4A">
              <w:rPr>
                <w:sz w:val="24"/>
                <w:szCs w:val="24"/>
                <w:lang w:eastAsia="ru-RU"/>
              </w:rPr>
              <w:t>ных расходов бюджета пос</w:t>
            </w:r>
            <w:r w:rsidRPr="00F46C4A">
              <w:rPr>
                <w:sz w:val="24"/>
                <w:szCs w:val="24"/>
                <w:lang w:eastAsia="ru-RU"/>
              </w:rPr>
              <w:t>е</w:t>
            </w:r>
            <w:r w:rsidRPr="00F46C4A">
              <w:rPr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101" w:type="dxa"/>
          </w:tcPr>
          <w:p w:rsidR="00F45695" w:rsidRPr="00C5332F" w:rsidRDefault="00F45695" w:rsidP="00F50F08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F45695" w:rsidRPr="00D07FAF" w:rsidTr="00DB15C0">
        <w:tc>
          <w:tcPr>
            <w:tcW w:w="675" w:type="dxa"/>
          </w:tcPr>
          <w:p w:rsidR="00F45695" w:rsidRPr="00D07FAF" w:rsidRDefault="00F45695" w:rsidP="004425E9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7FA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45695" w:rsidRPr="00612D79" w:rsidRDefault="00F45695" w:rsidP="00612D79">
            <w:pPr>
              <w:ind w:firstLine="0"/>
              <w:jc w:val="left"/>
              <w:rPr>
                <w:sz w:val="24"/>
                <w:szCs w:val="24"/>
              </w:rPr>
            </w:pPr>
            <w:r w:rsidRPr="00612D79">
              <w:rPr>
                <w:sz w:val="24"/>
                <w:szCs w:val="24"/>
              </w:rPr>
              <w:t>Оптимизация расходов на укрепление матер</w:t>
            </w:r>
            <w:r w:rsidRPr="00612D79">
              <w:rPr>
                <w:sz w:val="24"/>
                <w:szCs w:val="24"/>
              </w:rPr>
              <w:t>и</w:t>
            </w:r>
            <w:r w:rsidRPr="00612D79">
              <w:rPr>
                <w:sz w:val="24"/>
                <w:szCs w:val="24"/>
              </w:rPr>
              <w:t>ально-технической б</w:t>
            </w:r>
            <w:r w:rsidRPr="00612D79">
              <w:rPr>
                <w:sz w:val="24"/>
                <w:szCs w:val="24"/>
              </w:rPr>
              <w:t>а</w:t>
            </w:r>
            <w:r w:rsidRPr="00612D79">
              <w:rPr>
                <w:sz w:val="24"/>
                <w:szCs w:val="24"/>
              </w:rPr>
              <w:t>зы</w:t>
            </w:r>
          </w:p>
          <w:p w:rsidR="00F45695" w:rsidRPr="005E7BAE" w:rsidRDefault="00F45695" w:rsidP="005E7BA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52" w:type="dxa"/>
          </w:tcPr>
          <w:p w:rsidR="00F45695" w:rsidRPr="00D07FA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D07FA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17" w:type="dxa"/>
          </w:tcPr>
          <w:p w:rsidR="00F45695" w:rsidRPr="00C5332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206105">
              <w:rPr>
                <w:sz w:val="24"/>
                <w:szCs w:val="24"/>
                <w:lang w:eastAsia="ru-RU"/>
              </w:rPr>
              <w:t>с</w:t>
            </w:r>
            <w:r w:rsidRPr="00F46C4A">
              <w:rPr>
                <w:sz w:val="24"/>
                <w:szCs w:val="24"/>
                <w:lang w:eastAsia="ru-RU"/>
              </w:rPr>
              <w:t>окращение неэффекти</w:t>
            </w:r>
            <w:r w:rsidRPr="00F46C4A">
              <w:rPr>
                <w:sz w:val="24"/>
                <w:szCs w:val="24"/>
                <w:lang w:eastAsia="ru-RU"/>
              </w:rPr>
              <w:t>в</w:t>
            </w:r>
            <w:r w:rsidRPr="00F46C4A">
              <w:rPr>
                <w:sz w:val="24"/>
                <w:szCs w:val="24"/>
                <w:lang w:eastAsia="ru-RU"/>
              </w:rPr>
              <w:t>ных расходов бюджета пос</w:t>
            </w:r>
            <w:r w:rsidRPr="00F46C4A">
              <w:rPr>
                <w:sz w:val="24"/>
                <w:szCs w:val="24"/>
                <w:lang w:eastAsia="ru-RU"/>
              </w:rPr>
              <w:t>е</w:t>
            </w:r>
            <w:r w:rsidRPr="00F46C4A">
              <w:rPr>
                <w:sz w:val="24"/>
                <w:szCs w:val="24"/>
                <w:lang w:eastAsia="ru-RU"/>
              </w:rPr>
              <w:t>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F45695" w:rsidRPr="00C5332F" w:rsidRDefault="00F45695" w:rsidP="004425E9">
            <w:pPr>
              <w:ind w:left="57" w:right="57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5695" w:rsidRPr="00D07FAF" w:rsidRDefault="00F45695" w:rsidP="00072BEA"/>
    <w:sectPr w:rsidR="00F45695" w:rsidRPr="00D07FAF" w:rsidSect="008E1368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95" w:rsidRDefault="00F45695" w:rsidP="00A2766F">
      <w:r>
        <w:separator/>
      </w:r>
    </w:p>
  </w:endnote>
  <w:endnote w:type="continuationSeparator" w:id="1">
    <w:p w:rsidR="00F45695" w:rsidRDefault="00F45695" w:rsidP="00A2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95" w:rsidRPr="002F71DE" w:rsidRDefault="00F45695" w:rsidP="002F71DE">
    <w:pPr>
      <w:pStyle w:val="Footer"/>
      <w:jc w:val="right"/>
      <w:rPr>
        <w:sz w:val="20"/>
        <w:szCs w:val="20"/>
      </w:rPr>
    </w:pPr>
    <w:r w:rsidRPr="002F71DE">
      <w:rPr>
        <w:sz w:val="20"/>
        <w:szCs w:val="20"/>
      </w:rPr>
      <w:fldChar w:fldCharType="begin"/>
    </w:r>
    <w:r w:rsidRPr="002F71DE">
      <w:rPr>
        <w:sz w:val="20"/>
        <w:szCs w:val="20"/>
      </w:rPr>
      <w:instrText xml:space="preserve"> PAGE   \* MERGEFORMAT </w:instrText>
    </w:r>
    <w:r w:rsidRPr="002F71DE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F71D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95" w:rsidRDefault="00F45695" w:rsidP="00A2766F">
      <w:r>
        <w:separator/>
      </w:r>
    </w:p>
  </w:footnote>
  <w:footnote w:type="continuationSeparator" w:id="1">
    <w:p w:rsidR="00F45695" w:rsidRDefault="00F45695" w:rsidP="00A2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36"/>
    <w:multiLevelType w:val="hybridMultilevel"/>
    <w:tmpl w:val="8254578E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F4C23"/>
    <w:multiLevelType w:val="hybridMultilevel"/>
    <w:tmpl w:val="F6E8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A0833"/>
    <w:multiLevelType w:val="hybridMultilevel"/>
    <w:tmpl w:val="4B460DDC"/>
    <w:lvl w:ilvl="0" w:tplc="98685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0F0DB8"/>
    <w:multiLevelType w:val="hybridMultilevel"/>
    <w:tmpl w:val="EF7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33134"/>
    <w:multiLevelType w:val="hybridMultilevel"/>
    <w:tmpl w:val="38EAD36C"/>
    <w:lvl w:ilvl="0" w:tplc="19F8A638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>
    <w:nsid w:val="11A62FB7"/>
    <w:multiLevelType w:val="multilevel"/>
    <w:tmpl w:val="944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143C3"/>
    <w:multiLevelType w:val="hybridMultilevel"/>
    <w:tmpl w:val="8916850C"/>
    <w:lvl w:ilvl="0" w:tplc="599C1EB2">
      <w:start w:val="2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DC30323"/>
    <w:multiLevelType w:val="hybridMultilevel"/>
    <w:tmpl w:val="20E44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87B23"/>
    <w:multiLevelType w:val="hybridMultilevel"/>
    <w:tmpl w:val="C4F469F4"/>
    <w:lvl w:ilvl="0" w:tplc="47F87C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05524D1"/>
    <w:multiLevelType w:val="hybridMultilevel"/>
    <w:tmpl w:val="56240D7C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2">
    <w:nsid w:val="217A0836"/>
    <w:multiLevelType w:val="hybridMultilevel"/>
    <w:tmpl w:val="5FE68EF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2E60F58"/>
    <w:multiLevelType w:val="hybridMultilevel"/>
    <w:tmpl w:val="A7CCAAF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BD3E0C"/>
    <w:multiLevelType w:val="hybridMultilevel"/>
    <w:tmpl w:val="8F728544"/>
    <w:lvl w:ilvl="0" w:tplc="708AC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A66752"/>
    <w:multiLevelType w:val="hybridMultilevel"/>
    <w:tmpl w:val="FE0A8CE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EF532D"/>
    <w:multiLevelType w:val="hybridMultilevel"/>
    <w:tmpl w:val="129C64C2"/>
    <w:lvl w:ilvl="0" w:tplc="D2F8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9">
    <w:nsid w:val="3A8F3667"/>
    <w:multiLevelType w:val="hybridMultilevel"/>
    <w:tmpl w:val="F5CC4E82"/>
    <w:lvl w:ilvl="0" w:tplc="14DCAB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DAD66AE"/>
    <w:multiLevelType w:val="hybridMultilevel"/>
    <w:tmpl w:val="D496343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4159421D"/>
    <w:multiLevelType w:val="hybridMultilevel"/>
    <w:tmpl w:val="DA8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4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72508CB"/>
    <w:multiLevelType w:val="multilevel"/>
    <w:tmpl w:val="22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346F72"/>
    <w:multiLevelType w:val="singleLevel"/>
    <w:tmpl w:val="6BC4990A"/>
    <w:lvl w:ilvl="0">
      <w:start w:val="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84781B"/>
    <w:multiLevelType w:val="hybridMultilevel"/>
    <w:tmpl w:val="0AB4EF5A"/>
    <w:lvl w:ilvl="0" w:tplc="D49E6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CA47D73"/>
    <w:multiLevelType w:val="hybridMultilevel"/>
    <w:tmpl w:val="9CA6FB02"/>
    <w:lvl w:ilvl="0" w:tplc="3F7001E8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27">
    <w:nsid w:val="530E16BB"/>
    <w:multiLevelType w:val="hybridMultilevel"/>
    <w:tmpl w:val="19B0D08C"/>
    <w:lvl w:ilvl="0" w:tplc="B010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04108"/>
    <w:multiLevelType w:val="hybridMultilevel"/>
    <w:tmpl w:val="3B3E4BE0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D54BDE"/>
    <w:multiLevelType w:val="hybridMultilevel"/>
    <w:tmpl w:val="384C41EE"/>
    <w:lvl w:ilvl="0" w:tplc="19ECF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9D330D8"/>
    <w:multiLevelType w:val="hybridMultilevel"/>
    <w:tmpl w:val="F3E07192"/>
    <w:lvl w:ilvl="0" w:tplc="CC242280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2">
    <w:nsid w:val="5FFD3522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BE2E9A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806230"/>
    <w:multiLevelType w:val="hybridMultilevel"/>
    <w:tmpl w:val="5296AEA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A44069D"/>
    <w:multiLevelType w:val="multilevel"/>
    <w:tmpl w:val="19B0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9A0103"/>
    <w:multiLevelType w:val="hybridMultilevel"/>
    <w:tmpl w:val="2F9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290E67"/>
    <w:multiLevelType w:val="multilevel"/>
    <w:tmpl w:val="C79A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8">
    <w:nsid w:val="75DC3BD6"/>
    <w:multiLevelType w:val="singleLevel"/>
    <w:tmpl w:val="73F868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24"/>
  </w:num>
  <w:num w:numId="3">
    <w:abstractNumId w:val="27"/>
  </w:num>
  <w:num w:numId="4">
    <w:abstractNumId w:val="35"/>
  </w:num>
  <w:num w:numId="5">
    <w:abstractNumId w:val="29"/>
  </w:num>
  <w:num w:numId="6">
    <w:abstractNumId w:val="36"/>
  </w:num>
  <w:num w:numId="7">
    <w:abstractNumId w:val="31"/>
  </w:num>
  <w:num w:numId="8">
    <w:abstractNumId w:val="1"/>
  </w:num>
  <w:num w:numId="9">
    <w:abstractNumId w:val="9"/>
  </w:num>
  <w:num w:numId="10">
    <w:abstractNumId w:val="3"/>
  </w:num>
  <w:num w:numId="11">
    <w:abstractNumId w:val="18"/>
  </w:num>
  <w:num w:numId="12">
    <w:abstractNumId w:val="20"/>
  </w:num>
  <w:num w:numId="13">
    <w:abstractNumId w:val="19"/>
  </w:num>
  <w:num w:numId="14">
    <w:abstractNumId w:val="5"/>
  </w:num>
  <w:num w:numId="15">
    <w:abstractNumId w:val="23"/>
  </w:num>
  <w:num w:numId="16">
    <w:abstractNumId w:val="12"/>
  </w:num>
  <w:num w:numId="17">
    <w:abstractNumId w:val="6"/>
  </w:num>
  <w:num w:numId="18">
    <w:abstractNumId w:val="25"/>
  </w:num>
  <w:num w:numId="19">
    <w:abstractNumId w:val="39"/>
  </w:num>
  <w:num w:numId="20">
    <w:abstractNumId w:val="17"/>
  </w:num>
  <w:num w:numId="21">
    <w:abstractNumId w:val="11"/>
  </w:num>
  <w:num w:numId="22">
    <w:abstractNumId w:val="40"/>
  </w:num>
  <w:num w:numId="23">
    <w:abstractNumId w:val="13"/>
  </w:num>
  <w:num w:numId="24">
    <w:abstractNumId w:val="34"/>
  </w:num>
  <w:num w:numId="25">
    <w:abstractNumId w:val="33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2"/>
  </w:num>
  <w:num w:numId="31">
    <w:abstractNumId w:val="32"/>
  </w:num>
  <w:num w:numId="32">
    <w:abstractNumId w:val="21"/>
  </w:num>
  <w:num w:numId="33">
    <w:abstractNumId w:val="4"/>
  </w:num>
  <w:num w:numId="34">
    <w:abstractNumId w:val="26"/>
  </w:num>
  <w:num w:numId="35">
    <w:abstractNumId w:val="30"/>
  </w:num>
  <w:num w:numId="36">
    <w:abstractNumId w:val="37"/>
  </w:num>
  <w:num w:numId="37">
    <w:abstractNumId w:val="10"/>
  </w:num>
  <w:num w:numId="38">
    <w:abstractNumId w:val="38"/>
  </w:num>
  <w:num w:numId="39">
    <w:abstractNumId w:val="0"/>
  </w:num>
  <w:num w:numId="40">
    <w:abstractNumId w:val="8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7BC"/>
    <w:rsid w:val="0000055F"/>
    <w:rsid w:val="000018A2"/>
    <w:rsid w:val="00002412"/>
    <w:rsid w:val="00002F22"/>
    <w:rsid w:val="000036A6"/>
    <w:rsid w:val="0000581E"/>
    <w:rsid w:val="00005C10"/>
    <w:rsid w:val="000110BD"/>
    <w:rsid w:val="0001119B"/>
    <w:rsid w:val="00014470"/>
    <w:rsid w:val="00015E5F"/>
    <w:rsid w:val="0002118F"/>
    <w:rsid w:val="0002120C"/>
    <w:rsid w:val="00022046"/>
    <w:rsid w:val="00022237"/>
    <w:rsid w:val="00022257"/>
    <w:rsid w:val="0002283F"/>
    <w:rsid w:val="00023BF5"/>
    <w:rsid w:val="00023DFB"/>
    <w:rsid w:val="00024D5A"/>
    <w:rsid w:val="00025BED"/>
    <w:rsid w:val="000263C4"/>
    <w:rsid w:val="00026884"/>
    <w:rsid w:val="00027104"/>
    <w:rsid w:val="00033761"/>
    <w:rsid w:val="00034C71"/>
    <w:rsid w:val="00037AE7"/>
    <w:rsid w:val="00040B74"/>
    <w:rsid w:val="00040F68"/>
    <w:rsid w:val="000413F8"/>
    <w:rsid w:val="000427DF"/>
    <w:rsid w:val="00042998"/>
    <w:rsid w:val="00043CF1"/>
    <w:rsid w:val="00051870"/>
    <w:rsid w:val="00052EC1"/>
    <w:rsid w:val="000602ED"/>
    <w:rsid w:val="0006097A"/>
    <w:rsid w:val="00062290"/>
    <w:rsid w:val="00063966"/>
    <w:rsid w:val="00064091"/>
    <w:rsid w:val="00065047"/>
    <w:rsid w:val="00065A08"/>
    <w:rsid w:val="000679E2"/>
    <w:rsid w:val="00071744"/>
    <w:rsid w:val="00072BEA"/>
    <w:rsid w:val="00072D53"/>
    <w:rsid w:val="00073EEE"/>
    <w:rsid w:val="00076E4A"/>
    <w:rsid w:val="00077D10"/>
    <w:rsid w:val="00081540"/>
    <w:rsid w:val="000831B3"/>
    <w:rsid w:val="00084DC7"/>
    <w:rsid w:val="00091CF9"/>
    <w:rsid w:val="00093682"/>
    <w:rsid w:val="00093E38"/>
    <w:rsid w:val="000973D2"/>
    <w:rsid w:val="000A170F"/>
    <w:rsid w:val="000A19EE"/>
    <w:rsid w:val="000A364B"/>
    <w:rsid w:val="000A6052"/>
    <w:rsid w:val="000B1286"/>
    <w:rsid w:val="000B12EC"/>
    <w:rsid w:val="000B494D"/>
    <w:rsid w:val="000B74D7"/>
    <w:rsid w:val="000C03C9"/>
    <w:rsid w:val="000C0DAA"/>
    <w:rsid w:val="000C3068"/>
    <w:rsid w:val="000C411C"/>
    <w:rsid w:val="000D004C"/>
    <w:rsid w:val="000D10F3"/>
    <w:rsid w:val="000D1245"/>
    <w:rsid w:val="000D2F1C"/>
    <w:rsid w:val="000D5E75"/>
    <w:rsid w:val="000E34A5"/>
    <w:rsid w:val="000E3635"/>
    <w:rsid w:val="000E4B76"/>
    <w:rsid w:val="000E5D5B"/>
    <w:rsid w:val="000F0B28"/>
    <w:rsid w:val="000F3D23"/>
    <w:rsid w:val="000F67BD"/>
    <w:rsid w:val="0010494C"/>
    <w:rsid w:val="00106AE4"/>
    <w:rsid w:val="00106EC2"/>
    <w:rsid w:val="001072FD"/>
    <w:rsid w:val="00111737"/>
    <w:rsid w:val="00113992"/>
    <w:rsid w:val="00117385"/>
    <w:rsid w:val="00117E69"/>
    <w:rsid w:val="00120550"/>
    <w:rsid w:val="0012057E"/>
    <w:rsid w:val="0012357F"/>
    <w:rsid w:val="00123DEC"/>
    <w:rsid w:val="00125B01"/>
    <w:rsid w:val="001273DA"/>
    <w:rsid w:val="001307E6"/>
    <w:rsid w:val="001334FA"/>
    <w:rsid w:val="001341A3"/>
    <w:rsid w:val="00134CBE"/>
    <w:rsid w:val="00135BB5"/>
    <w:rsid w:val="001363D3"/>
    <w:rsid w:val="00140BE7"/>
    <w:rsid w:val="00142F2D"/>
    <w:rsid w:val="001431AC"/>
    <w:rsid w:val="00143412"/>
    <w:rsid w:val="00146864"/>
    <w:rsid w:val="001507F4"/>
    <w:rsid w:val="001535D7"/>
    <w:rsid w:val="001564C6"/>
    <w:rsid w:val="00164F54"/>
    <w:rsid w:val="00165297"/>
    <w:rsid w:val="00170609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3932"/>
    <w:rsid w:val="001A61AB"/>
    <w:rsid w:val="001A6B5E"/>
    <w:rsid w:val="001A6D2A"/>
    <w:rsid w:val="001A7EC9"/>
    <w:rsid w:val="001B04DC"/>
    <w:rsid w:val="001B716C"/>
    <w:rsid w:val="001B7A48"/>
    <w:rsid w:val="001C0574"/>
    <w:rsid w:val="001D1C82"/>
    <w:rsid w:val="001D3952"/>
    <w:rsid w:val="001D5CBB"/>
    <w:rsid w:val="001D6A90"/>
    <w:rsid w:val="001D6DB2"/>
    <w:rsid w:val="001E0BC1"/>
    <w:rsid w:val="001E4156"/>
    <w:rsid w:val="001E4556"/>
    <w:rsid w:val="001E6C80"/>
    <w:rsid w:val="001E72BF"/>
    <w:rsid w:val="001F14ED"/>
    <w:rsid w:val="001F2329"/>
    <w:rsid w:val="001F2B7B"/>
    <w:rsid w:val="001F40E2"/>
    <w:rsid w:val="001F6B30"/>
    <w:rsid w:val="001F79B4"/>
    <w:rsid w:val="0020208A"/>
    <w:rsid w:val="00205C73"/>
    <w:rsid w:val="00206105"/>
    <w:rsid w:val="00206826"/>
    <w:rsid w:val="002122AF"/>
    <w:rsid w:val="00212DF1"/>
    <w:rsid w:val="00212EFD"/>
    <w:rsid w:val="0021515E"/>
    <w:rsid w:val="00223CAC"/>
    <w:rsid w:val="00224409"/>
    <w:rsid w:val="00226B46"/>
    <w:rsid w:val="00231C89"/>
    <w:rsid w:val="002325CD"/>
    <w:rsid w:val="002413BD"/>
    <w:rsid w:val="00241CD4"/>
    <w:rsid w:val="00242ACF"/>
    <w:rsid w:val="00244588"/>
    <w:rsid w:val="0025472F"/>
    <w:rsid w:val="00254931"/>
    <w:rsid w:val="002550CE"/>
    <w:rsid w:val="00256EA3"/>
    <w:rsid w:val="00260240"/>
    <w:rsid w:val="002622D5"/>
    <w:rsid w:val="00262CE7"/>
    <w:rsid w:val="002669FD"/>
    <w:rsid w:val="00267151"/>
    <w:rsid w:val="00271FD1"/>
    <w:rsid w:val="00272642"/>
    <w:rsid w:val="00276A1F"/>
    <w:rsid w:val="00276BD8"/>
    <w:rsid w:val="00281EF9"/>
    <w:rsid w:val="00282E99"/>
    <w:rsid w:val="00292072"/>
    <w:rsid w:val="002940B9"/>
    <w:rsid w:val="00297E4D"/>
    <w:rsid w:val="002A147E"/>
    <w:rsid w:val="002A167A"/>
    <w:rsid w:val="002B3806"/>
    <w:rsid w:val="002B450A"/>
    <w:rsid w:val="002B46FB"/>
    <w:rsid w:val="002B5DB3"/>
    <w:rsid w:val="002B6801"/>
    <w:rsid w:val="002C7BCF"/>
    <w:rsid w:val="002D5614"/>
    <w:rsid w:val="002D59A9"/>
    <w:rsid w:val="002D5F13"/>
    <w:rsid w:val="002D603D"/>
    <w:rsid w:val="002D6E9F"/>
    <w:rsid w:val="002E479B"/>
    <w:rsid w:val="002E59F4"/>
    <w:rsid w:val="002E6AF6"/>
    <w:rsid w:val="002E73F7"/>
    <w:rsid w:val="002F17BA"/>
    <w:rsid w:val="002F45FA"/>
    <w:rsid w:val="002F6515"/>
    <w:rsid w:val="002F71DE"/>
    <w:rsid w:val="003119DC"/>
    <w:rsid w:val="00312BE9"/>
    <w:rsid w:val="00312E7C"/>
    <w:rsid w:val="00316E7E"/>
    <w:rsid w:val="003174FD"/>
    <w:rsid w:val="003203D3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40325"/>
    <w:rsid w:val="003409E9"/>
    <w:rsid w:val="00341538"/>
    <w:rsid w:val="0034467D"/>
    <w:rsid w:val="00345C21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08E6"/>
    <w:rsid w:val="00391DBF"/>
    <w:rsid w:val="00393AFA"/>
    <w:rsid w:val="003968FA"/>
    <w:rsid w:val="003A0C25"/>
    <w:rsid w:val="003A5ABD"/>
    <w:rsid w:val="003A74A5"/>
    <w:rsid w:val="003A7BF6"/>
    <w:rsid w:val="003B3799"/>
    <w:rsid w:val="003B37BD"/>
    <w:rsid w:val="003C3686"/>
    <w:rsid w:val="003C3764"/>
    <w:rsid w:val="003C4155"/>
    <w:rsid w:val="003C559F"/>
    <w:rsid w:val="003C6040"/>
    <w:rsid w:val="003C6311"/>
    <w:rsid w:val="003D0726"/>
    <w:rsid w:val="003D3C8A"/>
    <w:rsid w:val="003D5AA5"/>
    <w:rsid w:val="003E1E93"/>
    <w:rsid w:val="003E5807"/>
    <w:rsid w:val="003E689A"/>
    <w:rsid w:val="003F0219"/>
    <w:rsid w:val="003F02DB"/>
    <w:rsid w:val="003F139F"/>
    <w:rsid w:val="004000AA"/>
    <w:rsid w:val="0040106B"/>
    <w:rsid w:val="00402121"/>
    <w:rsid w:val="00403CE7"/>
    <w:rsid w:val="00406E19"/>
    <w:rsid w:val="004072F3"/>
    <w:rsid w:val="00407E7E"/>
    <w:rsid w:val="004244A7"/>
    <w:rsid w:val="00424895"/>
    <w:rsid w:val="00431D36"/>
    <w:rsid w:val="00431DAE"/>
    <w:rsid w:val="0043265F"/>
    <w:rsid w:val="00433027"/>
    <w:rsid w:val="00434E4E"/>
    <w:rsid w:val="004353C3"/>
    <w:rsid w:val="00436450"/>
    <w:rsid w:val="00442591"/>
    <w:rsid w:val="004425E9"/>
    <w:rsid w:val="0044564F"/>
    <w:rsid w:val="0044692B"/>
    <w:rsid w:val="004517D0"/>
    <w:rsid w:val="00457990"/>
    <w:rsid w:val="004619A9"/>
    <w:rsid w:val="00462327"/>
    <w:rsid w:val="00464071"/>
    <w:rsid w:val="00467673"/>
    <w:rsid w:val="00470D9D"/>
    <w:rsid w:val="00471436"/>
    <w:rsid w:val="004719BF"/>
    <w:rsid w:val="00472756"/>
    <w:rsid w:val="00481CBE"/>
    <w:rsid w:val="0048238A"/>
    <w:rsid w:val="00484015"/>
    <w:rsid w:val="00487EF2"/>
    <w:rsid w:val="00490713"/>
    <w:rsid w:val="00491199"/>
    <w:rsid w:val="00493AB4"/>
    <w:rsid w:val="00493ECE"/>
    <w:rsid w:val="004958E2"/>
    <w:rsid w:val="00495DB6"/>
    <w:rsid w:val="004A08EB"/>
    <w:rsid w:val="004A1393"/>
    <w:rsid w:val="004A1E82"/>
    <w:rsid w:val="004A2448"/>
    <w:rsid w:val="004A4DA0"/>
    <w:rsid w:val="004A7C3B"/>
    <w:rsid w:val="004A7E02"/>
    <w:rsid w:val="004B0EDE"/>
    <w:rsid w:val="004B123A"/>
    <w:rsid w:val="004B3C81"/>
    <w:rsid w:val="004B5C9E"/>
    <w:rsid w:val="004B69DC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77F5"/>
    <w:rsid w:val="004E23FA"/>
    <w:rsid w:val="004E3A3F"/>
    <w:rsid w:val="004E63A3"/>
    <w:rsid w:val="004E6906"/>
    <w:rsid w:val="004E6D04"/>
    <w:rsid w:val="004F02AD"/>
    <w:rsid w:val="004F1614"/>
    <w:rsid w:val="004F2442"/>
    <w:rsid w:val="004F2972"/>
    <w:rsid w:val="004F5C63"/>
    <w:rsid w:val="004F6DE9"/>
    <w:rsid w:val="00500FF1"/>
    <w:rsid w:val="00506F20"/>
    <w:rsid w:val="00513253"/>
    <w:rsid w:val="00513ADF"/>
    <w:rsid w:val="00523AA5"/>
    <w:rsid w:val="00527F4F"/>
    <w:rsid w:val="005353A6"/>
    <w:rsid w:val="00537016"/>
    <w:rsid w:val="0054041F"/>
    <w:rsid w:val="00541890"/>
    <w:rsid w:val="00541A2C"/>
    <w:rsid w:val="005435BA"/>
    <w:rsid w:val="00544EA5"/>
    <w:rsid w:val="005456DB"/>
    <w:rsid w:val="00547ADE"/>
    <w:rsid w:val="00550223"/>
    <w:rsid w:val="00550AC4"/>
    <w:rsid w:val="00551063"/>
    <w:rsid w:val="00552BC4"/>
    <w:rsid w:val="005562A3"/>
    <w:rsid w:val="0055705D"/>
    <w:rsid w:val="00560D9C"/>
    <w:rsid w:val="00564ABC"/>
    <w:rsid w:val="00565472"/>
    <w:rsid w:val="00566C02"/>
    <w:rsid w:val="005670BD"/>
    <w:rsid w:val="00567200"/>
    <w:rsid w:val="00572195"/>
    <w:rsid w:val="00573B9A"/>
    <w:rsid w:val="00574872"/>
    <w:rsid w:val="005749C7"/>
    <w:rsid w:val="005758AA"/>
    <w:rsid w:val="00575B58"/>
    <w:rsid w:val="00575F7B"/>
    <w:rsid w:val="00576D08"/>
    <w:rsid w:val="00580B10"/>
    <w:rsid w:val="00581D7C"/>
    <w:rsid w:val="0058239F"/>
    <w:rsid w:val="005859A3"/>
    <w:rsid w:val="00587856"/>
    <w:rsid w:val="00591398"/>
    <w:rsid w:val="005917D2"/>
    <w:rsid w:val="00591A8C"/>
    <w:rsid w:val="00592BDF"/>
    <w:rsid w:val="00592EE4"/>
    <w:rsid w:val="00595E0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5C52"/>
    <w:rsid w:val="005B5CEA"/>
    <w:rsid w:val="005B7F91"/>
    <w:rsid w:val="005C2A77"/>
    <w:rsid w:val="005C47F2"/>
    <w:rsid w:val="005C49DE"/>
    <w:rsid w:val="005C57FD"/>
    <w:rsid w:val="005D12FA"/>
    <w:rsid w:val="005D31D9"/>
    <w:rsid w:val="005D4C39"/>
    <w:rsid w:val="005D5219"/>
    <w:rsid w:val="005E34B6"/>
    <w:rsid w:val="005E50AC"/>
    <w:rsid w:val="005E7BAE"/>
    <w:rsid w:val="005F04B8"/>
    <w:rsid w:val="005F2F39"/>
    <w:rsid w:val="005F46A6"/>
    <w:rsid w:val="005F6BDE"/>
    <w:rsid w:val="005F7115"/>
    <w:rsid w:val="0060022E"/>
    <w:rsid w:val="00601937"/>
    <w:rsid w:val="00601AD7"/>
    <w:rsid w:val="006043BB"/>
    <w:rsid w:val="006043D0"/>
    <w:rsid w:val="00606FD8"/>
    <w:rsid w:val="006079AD"/>
    <w:rsid w:val="00607FB7"/>
    <w:rsid w:val="00612D79"/>
    <w:rsid w:val="006153F8"/>
    <w:rsid w:val="006154BC"/>
    <w:rsid w:val="006172B8"/>
    <w:rsid w:val="0061778D"/>
    <w:rsid w:val="00620B61"/>
    <w:rsid w:val="00620CCA"/>
    <w:rsid w:val="0062185C"/>
    <w:rsid w:val="00623957"/>
    <w:rsid w:val="00624282"/>
    <w:rsid w:val="00624F3C"/>
    <w:rsid w:val="006271A1"/>
    <w:rsid w:val="006273F9"/>
    <w:rsid w:val="00631B52"/>
    <w:rsid w:val="00632832"/>
    <w:rsid w:val="006341E0"/>
    <w:rsid w:val="00636E79"/>
    <w:rsid w:val="006372FD"/>
    <w:rsid w:val="00642E93"/>
    <w:rsid w:val="00643A4C"/>
    <w:rsid w:val="006472CB"/>
    <w:rsid w:val="00647521"/>
    <w:rsid w:val="00647BFE"/>
    <w:rsid w:val="00650309"/>
    <w:rsid w:val="00650D21"/>
    <w:rsid w:val="006552B8"/>
    <w:rsid w:val="00666DBF"/>
    <w:rsid w:val="0066797B"/>
    <w:rsid w:val="00671D54"/>
    <w:rsid w:val="00673133"/>
    <w:rsid w:val="006739AA"/>
    <w:rsid w:val="00675C1A"/>
    <w:rsid w:val="00680264"/>
    <w:rsid w:val="006824E0"/>
    <w:rsid w:val="00686679"/>
    <w:rsid w:val="00690C00"/>
    <w:rsid w:val="00695951"/>
    <w:rsid w:val="00696F61"/>
    <w:rsid w:val="006A07EC"/>
    <w:rsid w:val="006A3901"/>
    <w:rsid w:val="006A41DA"/>
    <w:rsid w:val="006B0D1F"/>
    <w:rsid w:val="006B0EE0"/>
    <w:rsid w:val="006B1592"/>
    <w:rsid w:val="006B3B91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559F"/>
    <w:rsid w:val="006E6563"/>
    <w:rsid w:val="006F08BC"/>
    <w:rsid w:val="006F4826"/>
    <w:rsid w:val="006F6B4F"/>
    <w:rsid w:val="006F7586"/>
    <w:rsid w:val="00701A05"/>
    <w:rsid w:val="0070660D"/>
    <w:rsid w:val="00706832"/>
    <w:rsid w:val="00711929"/>
    <w:rsid w:val="00713DD4"/>
    <w:rsid w:val="00713E4C"/>
    <w:rsid w:val="007143EC"/>
    <w:rsid w:val="00721AF1"/>
    <w:rsid w:val="0072227A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6EF5"/>
    <w:rsid w:val="00757F68"/>
    <w:rsid w:val="007604FD"/>
    <w:rsid w:val="007637F0"/>
    <w:rsid w:val="007647E8"/>
    <w:rsid w:val="00766966"/>
    <w:rsid w:val="00771B23"/>
    <w:rsid w:val="00775E7E"/>
    <w:rsid w:val="0078211C"/>
    <w:rsid w:val="0078340C"/>
    <w:rsid w:val="0078390D"/>
    <w:rsid w:val="007852DE"/>
    <w:rsid w:val="007876ED"/>
    <w:rsid w:val="00790D50"/>
    <w:rsid w:val="00795E0C"/>
    <w:rsid w:val="007A299B"/>
    <w:rsid w:val="007A48C5"/>
    <w:rsid w:val="007B0452"/>
    <w:rsid w:val="007B0ABC"/>
    <w:rsid w:val="007B1CCE"/>
    <w:rsid w:val="007B6A67"/>
    <w:rsid w:val="007B6BF5"/>
    <w:rsid w:val="007B7A97"/>
    <w:rsid w:val="007C019B"/>
    <w:rsid w:val="007C1468"/>
    <w:rsid w:val="007C22EF"/>
    <w:rsid w:val="007C736A"/>
    <w:rsid w:val="007C74BF"/>
    <w:rsid w:val="007C770B"/>
    <w:rsid w:val="007D038C"/>
    <w:rsid w:val="007D0E53"/>
    <w:rsid w:val="007D20C2"/>
    <w:rsid w:val="007D2915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4534"/>
    <w:rsid w:val="00805FEB"/>
    <w:rsid w:val="00812DF7"/>
    <w:rsid w:val="00813972"/>
    <w:rsid w:val="00814281"/>
    <w:rsid w:val="0081534D"/>
    <w:rsid w:val="008159C9"/>
    <w:rsid w:val="008169CA"/>
    <w:rsid w:val="00821203"/>
    <w:rsid w:val="008269AF"/>
    <w:rsid w:val="00830DFC"/>
    <w:rsid w:val="00831154"/>
    <w:rsid w:val="00831845"/>
    <w:rsid w:val="00837F39"/>
    <w:rsid w:val="008417EC"/>
    <w:rsid w:val="00844976"/>
    <w:rsid w:val="008504FE"/>
    <w:rsid w:val="00851C87"/>
    <w:rsid w:val="0085352E"/>
    <w:rsid w:val="008566DC"/>
    <w:rsid w:val="00861D87"/>
    <w:rsid w:val="0086210C"/>
    <w:rsid w:val="00862433"/>
    <w:rsid w:val="008640C5"/>
    <w:rsid w:val="008643E6"/>
    <w:rsid w:val="00867E53"/>
    <w:rsid w:val="00870439"/>
    <w:rsid w:val="00870459"/>
    <w:rsid w:val="00875C5C"/>
    <w:rsid w:val="00877251"/>
    <w:rsid w:val="00883AC4"/>
    <w:rsid w:val="00884C47"/>
    <w:rsid w:val="00885602"/>
    <w:rsid w:val="008874E4"/>
    <w:rsid w:val="0089193A"/>
    <w:rsid w:val="008923D0"/>
    <w:rsid w:val="00893AEF"/>
    <w:rsid w:val="00893AF1"/>
    <w:rsid w:val="00894689"/>
    <w:rsid w:val="00896138"/>
    <w:rsid w:val="008A00CB"/>
    <w:rsid w:val="008A0D57"/>
    <w:rsid w:val="008A1B51"/>
    <w:rsid w:val="008A30B4"/>
    <w:rsid w:val="008A3657"/>
    <w:rsid w:val="008A53F9"/>
    <w:rsid w:val="008A581A"/>
    <w:rsid w:val="008A6567"/>
    <w:rsid w:val="008B06CA"/>
    <w:rsid w:val="008B3E5A"/>
    <w:rsid w:val="008B5632"/>
    <w:rsid w:val="008B768C"/>
    <w:rsid w:val="008B7C9D"/>
    <w:rsid w:val="008C59A0"/>
    <w:rsid w:val="008C5BE3"/>
    <w:rsid w:val="008C7685"/>
    <w:rsid w:val="008D0885"/>
    <w:rsid w:val="008D08AA"/>
    <w:rsid w:val="008D1E76"/>
    <w:rsid w:val="008D4674"/>
    <w:rsid w:val="008D5FE4"/>
    <w:rsid w:val="008D6D8C"/>
    <w:rsid w:val="008E1368"/>
    <w:rsid w:val="008E17A9"/>
    <w:rsid w:val="008E334C"/>
    <w:rsid w:val="008E6D3C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4BD4"/>
    <w:rsid w:val="00916026"/>
    <w:rsid w:val="009239C4"/>
    <w:rsid w:val="00930AC6"/>
    <w:rsid w:val="00931399"/>
    <w:rsid w:val="00933FAB"/>
    <w:rsid w:val="0093448D"/>
    <w:rsid w:val="00934790"/>
    <w:rsid w:val="009356F4"/>
    <w:rsid w:val="009374D3"/>
    <w:rsid w:val="009438AD"/>
    <w:rsid w:val="00944378"/>
    <w:rsid w:val="009443AC"/>
    <w:rsid w:val="0094783F"/>
    <w:rsid w:val="00951C3B"/>
    <w:rsid w:val="0095242A"/>
    <w:rsid w:val="00953C0B"/>
    <w:rsid w:val="00960DF8"/>
    <w:rsid w:val="00962692"/>
    <w:rsid w:val="009635A6"/>
    <w:rsid w:val="00964DA3"/>
    <w:rsid w:val="009662DA"/>
    <w:rsid w:val="0097182F"/>
    <w:rsid w:val="00971912"/>
    <w:rsid w:val="009757CB"/>
    <w:rsid w:val="009758E4"/>
    <w:rsid w:val="00981C5E"/>
    <w:rsid w:val="009829E5"/>
    <w:rsid w:val="0099046E"/>
    <w:rsid w:val="00991290"/>
    <w:rsid w:val="00991437"/>
    <w:rsid w:val="00991D9F"/>
    <w:rsid w:val="00995198"/>
    <w:rsid w:val="009A1658"/>
    <w:rsid w:val="009A19A9"/>
    <w:rsid w:val="009A2048"/>
    <w:rsid w:val="009A20ED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236F"/>
    <w:rsid w:val="009E4082"/>
    <w:rsid w:val="009E79A6"/>
    <w:rsid w:val="00A14157"/>
    <w:rsid w:val="00A14360"/>
    <w:rsid w:val="00A21E45"/>
    <w:rsid w:val="00A22ACA"/>
    <w:rsid w:val="00A23BD9"/>
    <w:rsid w:val="00A2544E"/>
    <w:rsid w:val="00A25851"/>
    <w:rsid w:val="00A2766F"/>
    <w:rsid w:val="00A300BC"/>
    <w:rsid w:val="00A301F5"/>
    <w:rsid w:val="00A334B1"/>
    <w:rsid w:val="00A33B6D"/>
    <w:rsid w:val="00A344EA"/>
    <w:rsid w:val="00A34D2C"/>
    <w:rsid w:val="00A37AE5"/>
    <w:rsid w:val="00A37B2C"/>
    <w:rsid w:val="00A4063A"/>
    <w:rsid w:val="00A47140"/>
    <w:rsid w:val="00A47FB6"/>
    <w:rsid w:val="00A51103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1EAD"/>
    <w:rsid w:val="00A820E6"/>
    <w:rsid w:val="00A8381F"/>
    <w:rsid w:val="00A8426D"/>
    <w:rsid w:val="00A863D0"/>
    <w:rsid w:val="00A86466"/>
    <w:rsid w:val="00A906E2"/>
    <w:rsid w:val="00A94AE7"/>
    <w:rsid w:val="00AA3A9E"/>
    <w:rsid w:val="00AA3BC9"/>
    <w:rsid w:val="00AA741A"/>
    <w:rsid w:val="00AB37C2"/>
    <w:rsid w:val="00AB7ADD"/>
    <w:rsid w:val="00AC192A"/>
    <w:rsid w:val="00AC1B8B"/>
    <w:rsid w:val="00AC1D30"/>
    <w:rsid w:val="00AC28AB"/>
    <w:rsid w:val="00AC4B42"/>
    <w:rsid w:val="00AC70CD"/>
    <w:rsid w:val="00AD1441"/>
    <w:rsid w:val="00AD6C59"/>
    <w:rsid w:val="00AE0028"/>
    <w:rsid w:val="00AE44A6"/>
    <w:rsid w:val="00AE700E"/>
    <w:rsid w:val="00AF0219"/>
    <w:rsid w:val="00AF2424"/>
    <w:rsid w:val="00AF7C1F"/>
    <w:rsid w:val="00B00161"/>
    <w:rsid w:val="00B03419"/>
    <w:rsid w:val="00B04323"/>
    <w:rsid w:val="00B054EF"/>
    <w:rsid w:val="00B05572"/>
    <w:rsid w:val="00B15E05"/>
    <w:rsid w:val="00B205AB"/>
    <w:rsid w:val="00B20DD1"/>
    <w:rsid w:val="00B220E5"/>
    <w:rsid w:val="00B232E9"/>
    <w:rsid w:val="00B245B2"/>
    <w:rsid w:val="00B2575C"/>
    <w:rsid w:val="00B26EF7"/>
    <w:rsid w:val="00B3057A"/>
    <w:rsid w:val="00B31D38"/>
    <w:rsid w:val="00B32021"/>
    <w:rsid w:val="00B3267F"/>
    <w:rsid w:val="00B341DF"/>
    <w:rsid w:val="00B41311"/>
    <w:rsid w:val="00B41627"/>
    <w:rsid w:val="00B421DA"/>
    <w:rsid w:val="00B44350"/>
    <w:rsid w:val="00B44B65"/>
    <w:rsid w:val="00B45391"/>
    <w:rsid w:val="00B57757"/>
    <w:rsid w:val="00B600AB"/>
    <w:rsid w:val="00B60DB6"/>
    <w:rsid w:val="00B620CC"/>
    <w:rsid w:val="00B62883"/>
    <w:rsid w:val="00B6798B"/>
    <w:rsid w:val="00B7099B"/>
    <w:rsid w:val="00B73651"/>
    <w:rsid w:val="00B740E5"/>
    <w:rsid w:val="00B75B92"/>
    <w:rsid w:val="00B75C62"/>
    <w:rsid w:val="00B762CC"/>
    <w:rsid w:val="00B7668C"/>
    <w:rsid w:val="00B80E98"/>
    <w:rsid w:val="00B845E4"/>
    <w:rsid w:val="00B95A27"/>
    <w:rsid w:val="00B95F17"/>
    <w:rsid w:val="00B97339"/>
    <w:rsid w:val="00BA2032"/>
    <w:rsid w:val="00BA474D"/>
    <w:rsid w:val="00BA7192"/>
    <w:rsid w:val="00BB0DB7"/>
    <w:rsid w:val="00BB1E14"/>
    <w:rsid w:val="00BB43CE"/>
    <w:rsid w:val="00BB459E"/>
    <w:rsid w:val="00BB534B"/>
    <w:rsid w:val="00BB5B54"/>
    <w:rsid w:val="00BB619F"/>
    <w:rsid w:val="00BB7001"/>
    <w:rsid w:val="00BC0629"/>
    <w:rsid w:val="00BC18F7"/>
    <w:rsid w:val="00BC479E"/>
    <w:rsid w:val="00BC58DE"/>
    <w:rsid w:val="00BD1A09"/>
    <w:rsid w:val="00BD4017"/>
    <w:rsid w:val="00BD4859"/>
    <w:rsid w:val="00BD5553"/>
    <w:rsid w:val="00BE07AC"/>
    <w:rsid w:val="00BE3D1D"/>
    <w:rsid w:val="00BE61E9"/>
    <w:rsid w:val="00BE776D"/>
    <w:rsid w:val="00BF0E37"/>
    <w:rsid w:val="00BF3443"/>
    <w:rsid w:val="00BF3984"/>
    <w:rsid w:val="00BF3D65"/>
    <w:rsid w:val="00BF3FDA"/>
    <w:rsid w:val="00BF70C2"/>
    <w:rsid w:val="00C00449"/>
    <w:rsid w:val="00C02944"/>
    <w:rsid w:val="00C03BF0"/>
    <w:rsid w:val="00C04285"/>
    <w:rsid w:val="00C049A4"/>
    <w:rsid w:val="00C06B1C"/>
    <w:rsid w:val="00C07E01"/>
    <w:rsid w:val="00C10BAD"/>
    <w:rsid w:val="00C10FEC"/>
    <w:rsid w:val="00C15A7D"/>
    <w:rsid w:val="00C1623A"/>
    <w:rsid w:val="00C16C90"/>
    <w:rsid w:val="00C212D6"/>
    <w:rsid w:val="00C22CE0"/>
    <w:rsid w:val="00C22F5F"/>
    <w:rsid w:val="00C249D0"/>
    <w:rsid w:val="00C250A1"/>
    <w:rsid w:val="00C31BBE"/>
    <w:rsid w:val="00C33B4E"/>
    <w:rsid w:val="00C42ED2"/>
    <w:rsid w:val="00C4719E"/>
    <w:rsid w:val="00C47EC1"/>
    <w:rsid w:val="00C502EC"/>
    <w:rsid w:val="00C5325F"/>
    <w:rsid w:val="00C5332F"/>
    <w:rsid w:val="00C54E36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0FF0"/>
    <w:rsid w:val="00C81500"/>
    <w:rsid w:val="00C835B9"/>
    <w:rsid w:val="00C86981"/>
    <w:rsid w:val="00CA2B09"/>
    <w:rsid w:val="00CA3644"/>
    <w:rsid w:val="00CA3736"/>
    <w:rsid w:val="00CA6D8F"/>
    <w:rsid w:val="00CB0690"/>
    <w:rsid w:val="00CB0F3A"/>
    <w:rsid w:val="00CB2326"/>
    <w:rsid w:val="00CB2557"/>
    <w:rsid w:val="00CB2F0E"/>
    <w:rsid w:val="00CB2F27"/>
    <w:rsid w:val="00CB46F7"/>
    <w:rsid w:val="00CB4A93"/>
    <w:rsid w:val="00CC0186"/>
    <w:rsid w:val="00CC0376"/>
    <w:rsid w:val="00CC125F"/>
    <w:rsid w:val="00CC253F"/>
    <w:rsid w:val="00CC2969"/>
    <w:rsid w:val="00CC474B"/>
    <w:rsid w:val="00CC4FD8"/>
    <w:rsid w:val="00CD0F8B"/>
    <w:rsid w:val="00CD5874"/>
    <w:rsid w:val="00CD5EF9"/>
    <w:rsid w:val="00CD6772"/>
    <w:rsid w:val="00CD72E6"/>
    <w:rsid w:val="00CD7B2F"/>
    <w:rsid w:val="00CE05D7"/>
    <w:rsid w:val="00CE195B"/>
    <w:rsid w:val="00CE2260"/>
    <w:rsid w:val="00CE38F7"/>
    <w:rsid w:val="00CE3933"/>
    <w:rsid w:val="00CE3D4B"/>
    <w:rsid w:val="00CE7494"/>
    <w:rsid w:val="00CF2FB1"/>
    <w:rsid w:val="00CF4182"/>
    <w:rsid w:val="00CF44DA"/>
    <w:rsid w:val="00CF5817"/>
    <w:rsid w:val="00CF6538"/>
    <w:rsid w:val="00D01B97"/>
    <w:rsid w:val="00D02F01"/>
    <w:rsid w:val="00D04B91"/>
    <w:rsid w:val="00D07957"/>
    <w:rsid w:val="00D07FAF"/>
    <w:rsid w:val="00D14817"/>
    <w:rsid w:val="00D15775"/>
    <w:rsid w:val="00D15931"/>
    <w:rsid w:val="00D16F04"/>
    <w:rsid w:val="00D17054"/>
    <w:rsid w:val="00D17CB4"/>
    <w:rsid w:val="00D23016"/>
    <w:rsid w:val="00D269E8"/>
    <w:rsid w:val="00D32E95"/>
    <w:rsid w:val="00D330B6"/>
    <w:rsid w:val="00D37A08"/>
    <w:rsid w:val="00D42789"/>
    <w:rsid w:val="00D452EA"/>
    <w:rsid w:val="00D46D39"/>
    <w:rsid w:val="00D4742A"/>
    <w:rsid w:val="00D5087F"/>
    <w:rsid w:val="00D51260"/>
    <w:rsid w:val="00D521D7"/>
    <w:rsid w:val="00D5654E"/>
    <w:rsid w:val="00D57BF0"/>
    <w:rsid w:val="00D6165D"/>
    <w:rsid w:val="00D632A7"/>
    <w:rsid w:val="00D6355E"/>
    <w:rsid w:val="00D641C9"/>
    <w:rsid w:val="00D72454"/>
    <w:rsid w:val="00D72D29"/>
    <w:rsid w:val="00D72DED"/>
    <w:rsid w:val="00D73459"/>
    <w:rsid w:val="00D74B5F"/>
    <w:rsid w:val="00D752D1"/>
    <w:rsid w:val="00D75704"/>
    <w:rsid w:val="00D76660"/>
    <w:rsid w:val="00D77644"/>
    <w:rsid w:val="00D81AA5"/>
    <w:rsid w:val="00D829EA"/>
    <w:rsid w:val="00D83346"/>
    <w:rsid w:val="00D84859"/>
    <w:rsid w:val="00D85A4E"/>
    <w:rsid w:val="00D87C4E"/>
    <w:rsid w:val="00D902D2"/>
    <w:rsid w:val="00D93D68"/>
    <w:rsid w:val="00D94D4D"/>
    <w:rsid w:val="00D96ABC"/>
    <w:rsid w:val="00DA508D"/>
    <w:rsid w:val="00DA5EA2"/>
    <w:rsid w:val="00DA68F6"/>
    <w:rsid w:val="00DA7CB1"/>
    <w:rsid w:val="00DB15C0"/>
    <w:rsid w:val="00DB2909"/>
    <w:rsid w:val="00DB3EAE"/>
    <w:rsid w:val="00DB43AB"/>
    <w:rsid w:val="00DB45CA"/>
    <w:rsid w:val="00DB5DBF"/>
    <w:rsid w:val="00DB6CB9"/>
    <w:rsid w:val="00DB7614"/>
    <w:rsid w:val="00DC13CA"/>
    <w:rsid w:val="00DC5328"/>
    <w:rsid w:val="00DC60FE"/>
    <w:rsid w:val="00DD1F3B"/>
    <w:rsid w:val="00DD41E8"/>
    <w:rsid w:val="00DD4731"/>
    <w:rsid w:val="00DD58FC"/>
    <w:rsid w:val="00DD6CAD"/>
    <w:rsid w:val="00DE1FB2"/>
    <w:rsid w:val="00DE25EF"/>
    <w:rsid w:val="00DE4E7C"/>
    <w:rsid w:val="00DF2F0E"/>
    <w:rsid w:val="00DF3780"/>
    <w:rsid w:val="00DF3810"/>
    <w:rsid w:val="00DF4271"/>
    <w:rsid w:val="00DF7E02"/>
    <w:rsid w:val="00E00336"/>
    <w:rsid w:val="00E01640"/>
    <w:rsid w:val="00E028FB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3A2"/>
    <w:rsid w:val="00E24D1C"/>
    <w:rsid w:val="00E31154"/>
    <w:rsid w:val="00E34387"/>
    <w:rsid w:val="00E35EC6"/>
    <w:rsid w:val="00E40409"/>
    <w:rsid w:val="00E471B8"/>
    <w:rsid w:val="00E50D77"/>
    <w:rsid w:val="00E52693"/>
    <w:rsid w:val="00E533A2"/>
    <w:rsid w:val="00E57623"/>
    <w:rsid w:val="00E57919"/>
    <w:rsid w:val="00E57A16"/>
    <w:rsid w:val="00E60220"/>
    <w:rsid w:val="00E62D7C"/>
    <w:rsid w:val="00E70F4B"/>
    <w:rsid w:val="00E716C2"/>
    <w:rsid w:val="00E763DF"/>
    <w:rsid w:val="00E81E31"/>
    <w:rsid w:val="00E82796"/>
    <w:rsid w:val="00E83651"/>
    <w:rsid w:val="00E8394C"/>
    <w:rsid w:val="00E86A26"/>
    <w:rsid w:val="00E87495"/>
    <w:rsid w:val="00E9107C"/>
    <w:rsid w:val="00E91548"/>
    <w:rsid w:val="00E91C25"/>
    <w:rsid w:val="00E94D87"/>
    <w:rsid w:val="00E95D19"/>
    <w:rsid w:val="00E967E5"/>
    <w:rsid w:val="00EA3A5A"/>
    <w:rsid w:val="00EB0045"/>
    <w:rsid w:val="00EB0B03"/>
    <w:rsid w:val="00EB0BF2"/>
    <w:rsid w:val="00EB10F1"/>
    <w:rsid w:val="00EB2D31"/>
    <w:rsid w:val="00EB3E71"/>
    <w:rsid w:val="00EB4736"/>
    <w:rsid w:val="00EB548A"/>
    <w:rsid w:val="00EB6A02"/>
    <w:rsid w:val="00EB6A10"/>
    <w:rsid w:val="00EB7B8B"/>
    <w:rsid w:val="00EC0404"/>
    <w:rsid w:val="00EC1E27"/>
    <w:rsid w:val="00EC3E45"/>
    <w:rsid w:val="00EC5F41"/>
    <w:rsid w:val="00EC6563"/>
    <w:rsid w:val="00EC7B29"/>
    <w:rsid w:val="00ED1DC4"/>
    <w:rsid w:val="00ED4472"/>
    <w:rsid w:val="00ED4BDF"/>
    <w:rsid w:val="00ED6BD1"/>
    <w:rsid w:val="00ED7A60"/>
    <w:rsid w:val="00EE1D4E"/>
    <w:rsid w:val="00EE32FA"/>
    <w:rsid w:val="00EE3406"/>
    <w:rsid w:val="00EE4FD1"/>
    <w:rsid w:val="00EF3ABC"/>
    <w:rsid w:val="00EF6D62"/>
    <w:rsid w:val="00EF7ADB"/>
    <w:rsid w:val="00F01504"/>
    <w:rsid w:val="00F01E0F"/>
    <w:rsid w:val="00F01EBA"/>
    <w:rsid w:val="00F03F5F"/>
    <w:rsid w:val="00F042DE"/>
    <w:rsid w:val="00F04458"/>
    <w:rsid w:val="00F06878"/>
    <w:rsid w:val="00F12CB1"/>
    <w:rsid w:val="00F136B7"/>
    <w:rsid w:val="00F13800"/>
    <w:rsid w:val="00F14B97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247F"/>
    <w:rsid w:val="00F33140"/>
    <w:rsid w:val="00F36558"/>
    <w:rsid w:val="00F416A8"/>
    <w:rsid w:val="00F43728"/>
    <w:rsid w:val="00F44516"/>
    <w:rsid w:val="00F446E6"/>
    <w:rsid w:val="00F45695"/>
    <w:rsid w:val="00F46C4A"/>
    <w:rsid w:val="00F50F08"/>
    <w:rsid w:val="00F55071"/>
    <w:rsid w:val="00F55073"/>
    <w:rsid w:val="00F564FF"/>
    <w:rsid w:val="00F569B7"/>
    <w:rsid w:val="00F6105F"/>
    <w:rsid w:val="00F64A96"/>
    <w:rsid w:val="00F659B2"/>
    <w:rsid w:val="00F66F81"/>
    <w:rsid w:val="00F6776A"/>
    <w:rsid w:val="00F73189"/>
    <w:rsid w:val="00F74C87"/>
    <w:rsid w:val="00F76620"/>
    <w:rsid w:val="00F76E62"/>
    <w:rsid w:val="00F83068"/>
    <w:rsid w:val="00F85EC6"/>
    <w:rsid w:val="00F86775"/>
    <w:rsid w:val="00F91ADF"/>
    <w:rsid w:val="00F922EA"/>
    <w:rsid w:val="00F92385"/>
    <w:rsid w:val="00F93B51"/>
    <w:rsid w:val="00F94443"/>
    <w:rsid w:val="00FA4D4F"/>
    <w:rsid w:val="00FA756F"/>
    <w:rsid w:val="00FA78BC"/>
    <w:rsid w:val="00FB0F3C"/>
    <w:rsid w:val="00FB2682"/>
    <w:rsid w:val="00FB5695"/>
    <w:rsid w:val="00FB5869"/>
    <w:rsid w:val="00FB78F2"/>
    <w:rsid w:val="00FC0073"/>
    <w:rsid w:val="00FC07CC"/>
    <w:rsid w:val="00FC0B02"/>
    <w:rsid w:val="00FC110E"/>
    <w:rsid w:val="00FC1A0F"/>
    <w:rsid w:val="00FC1AFF"/>
    <w:rsid w:val="00FC47DA"/>
    <w:rsid w:val="00FC4BA9"/>
    <w:rsid w:val="00FC5072"/>
    <w:rsid w:val="00FC5F1B"/>
    <w:rsid w:val="00FC7E92"/>
    <w:rsid w:val="00FD05DE"/>
    <w:rsid w:val="00FD3594"/>
    <w:rsid w:val="00FD6A6D"/>
    <w:rsid w:val="00FD6AE7"/>
    <w:rsid w:val="00FE1812"/>
    <w:rsid w:val="00FE2F2C"/>
    <w:rsid w:val="00FE4D11"/>
    <w:rsid w:val="00FE5181"/>
    <w:rsid w:val="00FE57EE"/>
    <w:rsid w:val="00FE7D23"/>
    <w:rsid w:val="00FF0657"/>
    <w:rsid w:val="00FF084C"/>
    <w:rsid w:val="00FF0CF8"/>
    <w:rsid w:val="00FF2C1B"/>
    <w:rsid w:val="00FF7134"/>
    <w:rsid w:val="00FF7141"/>
    <w:rsid w:val="00FF73B5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3D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3D3"/>
    <w:pPr>
      <w:keepNext/>
      <w:spacing w:before="240" w:after="60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2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03D3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03D3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">
    <w:name w:val="Прижатый влево"/>
    <w:basedOn w:val="Normal"/>
    <w:next w:val="Normal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27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66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66F"/>
    <w:rPr>
      <w:rFonts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66F"/>
    <w:rPr>
      <w:rFonts w:cs="Times New Roman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B3EAE"/>
    <w:rPr>
      <w:rFonts w:cs="Times New Roman"/>
      <w:color w:val="80808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0045"/>
    <w:rPr>
      <w:rFonts w:ascii="Arial" w:hAnsi="Arial" w:cs="Arial"/>
      <w:spacing w:val="6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427DF"/>
    <w:rPr>
      <w:rFonts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EB0045"/>
    <w:rPr>
      <w:rFonts w:cs="Times New Roman"/>
      <w:sz w:val="28"/>
      <w:szCs w:val="28"/>
      <w:lang w:eastAsia="en-US"/>
    </w:rPr>
  </w:style>
  <w:style w:type="character" w:customStyle="1" w:styleId="a0">
    <w:name w:val="Гипертекстовая ссылка"/>
    <w:basedOn w:val="DefaultParagraphFont"/>
    <w:uiPriority w:val="99"/>
    <w:rsid w:val="008643E6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FA78BC"/>
    <w:pPr>
      <w:ind w:left="720"/>
      <w:contextualSpacing/>
    </w:pPr>
  </w:style>
  <w:style w:type="table" w:styleId="TableGrid">
    <w:name w:val="Table Grid"/>
    <w:basedOn w:val="TableNormal"/>
    <w:uiPriority w:val="99"/>
    <w:rsid w:val="003326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A7BF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46FB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2B46F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726A4F"/>
    <w:rPr>
      <w:rFonts w:cs="Times New Roman"/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203D3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rsid w:val="0032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0427DF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uiPriority w:val="99"/>
    <w:semiHidden/>
    <w:rsid w:val="003203D3"/>
    <w:rPr>
      <w:rFonts w:ascii="Consolas" w:hAnsi="Consolas" w:cs="Times New Roman"/>
      <w:lang w:eastAsia="en-US"/>
    </w:rPr>
  </w:style>
  <w:style w:type="paragraph" w:styleId="NormalWeb">
    <w:name w:val="Normal (Web)"/>
    <w:basedOn w:val="Normal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203D3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27D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DefaultParagraphFont"/>
    <w:uiPriority w:val="99"/>
    <w:rsid w:val="003203D3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03D3"/>
    <w:rPr>
      <w:rFonts w:cs="Times New Roman"/>
      <w:b/>
      <w:bCs/>
      <w:spacing w:val="2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pacing w:val="2"/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427DF"/>
    <w:rPr>
      <w:rFonts w:ascii="Cambria" w:hAnsi="Cambria" w:cs="Times New Roman"/>
      <w:sz w:val="24"/>
      <w:szCs w:val="24"/>
      <w:lang w:eastAsia="en-US"/>
    </w:rPr>
  </w:style>
  <w:style w:type="character" w:customStyle="1" w:styleId="11">
    <w:name w:val="Подзаголовок Знак1"/>
    <w:basedOn w:val="DefaultParagraphFont"/>
    <w:uiPriority w:val="99"/>
    <w:rsid w:val="003203D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ext3cl">
    <w:name w:val="text3cl"/>
    <w:basedOn w:val="Normal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203D3"/>
    <w:rPr>
      <w:rFonts w:ascii="Times New Roman" w:hAnsi="Times New Roman" w:cs="Times New Roman"/>
    </w:rPr>
  </w:style>
  <w:style w:type="character" w:customStyle="1" w:styleId="a1">
    <w:name w:val="Цветовое выделение"/>
    <w:uiPriority w:val="99"/>
    <w:rsid w:val="003203D3"/>
    <w:rPr>
      <w:b/>
      <w:color w:val="000080"/>
    </w:rPr>
  </w:style>
  <w:style w:type="paragraph" w:customStyle="1" w:styleId="a2">
    <w:name w:val="Нормальный (таблица)"/>
    <w:basedOn w:val="Normal"/>
    <w:next w:val="Normal"/>
    <w:uiPriority w:val="99"/>
    <w:rsid w:val="003203D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3203D3"/>
    <w:rPr>
      <w:rFonts w:ascii="Calibri" w:eastAsia="Times New Roman" w:hAnsi="Calibri" w:cs="Calibri"/>
    </w:rPr>
  </w:style>
  <w:style w:type="paragraph" w:customStyle="1" w:styleId="Pro-Tab">
    <w:name w:val="Pro-Tab"/>
    <w:basedOn w:val="Normal"/>
    <w:uiPriority w:val="99"/>
    <w:rsid w:val="003203D3"/>
    <w:pPr>
      <w:spacing w:before="40" w:after="40"/>
      <w:ind w:firstLine="0"/>
      <w:jc w:val="left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Pro-Gramma">
    <w:name w:val="Pro-Gramma"/>
    <w:basedOn w:val="Normal"/>
    <w:link w:val="Pro-Gramma0"/>
    <w:uiPriority w:val="99"/>
    <w:rsid w:val="003203D3"/>
    <w:pPr>
      <w:spacing w:before="120" w:line="288" w:lineRule="auto"/>
      <w:ind w:left="1134" w:firstLine="0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TabName">
    <w:name w:val="Pro-Tab Name"/>
    <w:basedOn w:val="Normal"/>
    <w:uiPriority w:val="99"/>
    <w:rsid w:val="003203D3"/>
    <w:pPr>
      <w:keepNext/>
      <w:spacing w:before="240" w:after="120"/>
      <w:ind w:firstLine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Pro-Gramma0">
    <w:name w:val="Pro-Gramma Знак"/>
    <w:basedOn w:val="DefaultParagraphFont"/>
    <w:link w:val="Pro-Gramma"/>
    <w:uiPriority w:val="99"/>
    <w:locked/>
    <w:rsid w:val="003203D3"/>
    <w:rPr>
      <w:rFonts w:ascii="Georgia" w:hAnsi="Georgia" w:cs="Times New Roman"/>
      <w:sz w:val="24"/>
      <w:szCs w:val="24"/>
    </w:rPr>
  </w:style>
  <w:style w:type="paragraph" w:customStyle="1" w:styleId="Pro-List2">
    <w:name w:val="Pro-List #2"/>
    <w:basedOn w:val="Normal"/>
    <w:link w:val="Pro-List20"/>
    <w:uiPriority w:val="99"/>
    <w:rsid w:val="003203D3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  <w:lang w:eastAsia="ru-RU"/>
    </w:rPr>
  </w:style>
  <w:style w:type="character" w:customStyle="1" w:styleId="Pro-List20">
    <w:name w:val="Pro-List #2 Знак"/>
    <w:basedOn w:val="DefaultParagraphFont"/>
    <w:link w:val="Pro-List2"/>
    <w:uiPriority w:val="99"/>
    <w:locked/>
    <w:rsid w:val="003203D3"/>
    <w:rPr>
      <w:rFonts w:ascii="Georgia" w:eastAsia="SimSun" w:hAnsi="Georgia" w:cs="Georgia"/>
    </w:rPr>
  </w:style>
  <w:style w:type="paragraph" w:customStyle="1" w:styleId="Pro-List1">
    <w:name w:val="Pro-List #1"/>
    <w:basedOn w:val="Pro-Gramma"/>
    <w:uiPriority w:val="99"/>
    <w:rsid w:val="003203D3"/>
    <w:pPr>
      <w:tabs>
        <w:tab w:val="left" w:pos="1134"/>
      </w:tabs>
      <w:spacing w:before="180"/>
      <w:ind w:hanging="567"/>
    </w:pPr>
  </w:style>
  <w:style w:type="paragraph" w:customStyle="1" w:styleId="Default">
    <w:name w:val="Default"/>
    <w:uiPriority w:val="99"/>
    <w:rsid w:val="003203D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3203D3"/>
    <w:pPr>
      <w:suppressLineNumbers/>
      <w:tabs>
        <w:tab w:val="left" w:pos="708"/>
      </w:tabs>
      <w:suppressAutoHyphens/>
      <w:spacing w:line="100" w:lineRule="atLeast"/>
      <w:ind w:firstLine="0"/>
      <w:jc w:val="left"/>
    </w:pPr>
    <w:rPr>
      <w:rFonts w:eastAsia="Times New Roman"/>
      <w:color w:val="00000A"/>
      <w:kern w:val="1"/>
      <w:sz w:val="24"/>
      <w:szCs w:val="24"/>
      <w:lang w:eastAsia="hi-IN" w:bidi="hi-IN"/>
    </w:rPr>
  </w:style>
  <w:style w:type="paragraph" w:customStyle="1" w:styleId="a4">
    <w:name w:val="Знак Знак Знак Знак Знак Знак"/>
    <w:basedOn w:val="Normal"/>
    <w:uiPriority w:val="99"/>
    <w:rsid w:val="003203D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3203D3"/>
    <w:rPr>
      <w:rFonts w:cs="Times New Roman"/>
      <w:i/>
      <w:i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084C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10">
    <w:name w:val="Основной текст + 11"/>
    <w:aliases w:val="5 pt"/>
    <w:basedOn w:val="DefaultParagraphFont"/>
    <w:uiPriority w:val="99"/>
    <w:rsid w:val="00B2575C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12">
    <w:name w:val="Основной текст1"/>
    <w:basedOn w:val="Normal"/>
    <w:uiPriority w:val="99"/>
    <w:rsid w:val="00B2575C"/>
    <w:pPr>
      <w:widowControl w:val="0"/>
      <w:shd w:val="clear" w:color="auto" w:fill="FFFFFF"/>
      <w:suppressAutoHyphens/>
      <w:spacing w:after="60" w:line="240" w:lineRule="atLeast"/>
      <w:ind w:firstLine="0"/>
    </w:pPr>
    <w:rPr>
      <w:rFonts w:eastAsia="SimSun" w:cs="Mangal"/>
      <w:kern w:val="1"/>
      <w:sz w:val="27"/>
      <w:szCs w:val="27"/>
      <w:lang w:eastAsia="hi-IN" w:bidi="hi-IN"/>
    </w:rPr>
  </w:style>
  <w:style w:type="character" w:customStyle="1" w:styleId="blk">
    <w:name w:val="blk"/>
    <w:basedOn w:val="DefaultParagraphFont"/>
    <w:uiPriority w:val="99"/>
    <w:rsid w:val="00AA74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591</Words>
  <Characters>3372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+__+</dc:creator>
  <cp:keywords/>
  <dc:description/>
  <cp:lastModifiedBy>1</cp:lastModifiedBy>
  <cp:revision>3</cp:revision>
  <cp:lastPrinted>2023-05-03T02:12:00Z</cp:lastPrinted>
  <dcterms:created xsi:type="dcterms:W3CDTF">2023-05-03T01:18:00Z</dcterms:created>
  <dcterms:modified xsi:type="dcterms:W3CDTF">2023-05-03T02:13:00Z</dcterms:modified>
</cp:coreProperties>
</file>